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ED" w:rsidRPr="00751A1E" w:rsidRDefault="001043DE" w:rsidP="003D7ABF">
      <w:pPr>
        <w:tabs>
          <w:tab w:val="right" w:pos="9360"/>
        </w:tabs>
        <w:rPr>
          <w:rFonts w:ascii="FuturaMedium" w:hAnsi="FuturaMedium" w:cs="Arial"/>
          <w:b/>
        </w:rPr>
      </w:pPr>
      <w:bookmarkStart w:id="0" w:name="_GoBack"/>
      <w:bookmarkEnd w:id="0"/>
      <w:r w:rsidRPr="001043DE">
        <w:rPr>
          <w:rFonts w:ascii="FuturaMedium" w:hAnsi="FuturaMedium"/>
          <w:b/>
          <w:color w:val="571C1F"/>
        </w:rPr>
        <w:t>Zosimo T. Monzon III</w:t>
      </w:r>
      <w:r w:rsidR="003D7ABF" w:rsidRPr="009B03B8">
        <w:rPr>
          <w:rFonts w:ascii="Futura" w:hAnsi="Futura"/>
        </w:rPr>
        <w:tab/>
      </w:r>
      <w:r w:rsidR="009F1321" w:rsidRPr="009B03B8">
        <w:rPr>
          <w:rStyle w:val="ContactInfoChar"/>
          <w:rFonts w:ascii="Futura" w:hAnsi="Futura"/>
          <w:i w:val="0"/>
          <w:sz w:val="20"/>
          <w:szCs w:val="20"/>
        </w:rPr>
        <w:t>H: 301-292-</w:t>
      </w:r>
      <w:r w:rsidR="00B94342" w:rsidRPr="009B03B8">
        <w:rPr>
          <w:rStyle w:val="ContactInfoChar"/>
          <w:rFonts w:ascii="Futura" w:hAnsi="Futura"/>
          <w:i w:val="0"/>
          <w:sz w:val="20"/>
          <w:szCs w:val="20"/>
        </w:rPr>
        <w:t>2730</w:t>
      </w:r>
      <w:r w:rsidR="00702916" w:rsidRPr="009B03B8">
        <w:rPr>
          <w:rStyle w:val="ContactInfoChar"/>
          <w:rFonts w:ascii="Futura" w:hAnsi="Futura"/>
          <w:i w:val="0"/>
          <w:sz w:val="20"/>
          <w:szCs w:val="20"/>
        </w:rPr>
        <w:t xml:space="preserve">   </w:t>
      </w:r>
      <w:r w:rsidR="00DC0AE0" w:rsidRPr="009B03B8">
        <w:rPr>
          <w:rStyle w:val="ContactInfoChar"/>
          <w:rFonts w:ascii="Futura" w:hAnsi="Futura"/>
          <w:i w:val="0"/>
          <w:sz w:val="20"/>
          <w:szCs w:val="20"/>
        </w:rPr>
        <w:t>C: 240-535-</w:t>
      </w:r>
      <w:r w:rsidR="009F1321" w:rsidRPr="009B03B8">
        <w:rPr>
          <w:rStyle w:val="ContactInfoChar"/>
          <w:rFonts w:ascii="Futura" w:hAnsi="Futura"/>
          <w:i w:val="0"/>
          <w:sz w:val="20"/>
          <w:szCs w:val="20"/>
        </w:rPr>
        <w:t>8292</w:t>
      </w:r>
    </w:p>
    <w:p w:rsidR="00060082" w:rsidRPr="009B03B8" w:rsidRDefault="0054251E" w:rsidP="00DD1C42">
      <w:pPr>
        <w:pStyle w:val="ContactInfo"/>
        <w:tabs>
          <w:tab w:val="right" w:pos="9360"/>
        </w:tabs>
        <w:rPr>
          <w:rStyle w:val="ContactInfoChar"/>
          <w:rFonts w:ascii="Futura" w:hAnsi="Futura"/>
          <w:sz w:val="20"/>
          <w:szCs w:val="20"/>
        </w:rPr>
      </w:pPr>
      <w:r w:rsidRPr="009B03B8">
        <w:rPr>
          <w:rFonts w:ascii="Futura" w:hAnsi="Futura"/>
          <w:i w:val="0"/>
          <w:sz w:val="20"/>
          <w:szCs w:val="20"/>
        </w:rPr>
        <w:t>Portfolio: http://www.zosie.com/portfolio.html</w:t>
      </w:r>
      <w:r w:rsidR="00DD1C42" w:rsidRPr="009B03B8">
        <w:rPr>
          <w:sz w:val="20"/>
          <w:szCs w:val="20"/>
        </w:rPr>
        <w:tab/>
      </w:r>
      <w:r w:rsidR="004F1A94" w:rsidRPr="009B03B8">
        <w:rPr>
          <w:rFonts w:ascii="Futura" w:hAnsi="Futura"/>
          <w:i w:val="0"/>
          <w:sz w:val="20"/>
          <w:szCs w:val="20"/>
        </w:rPr>
        <w:t>email:</w:t>
      </w:r>
      <w:r w:rsidR="004F1A94" w:rsidRPr="009B03B8">
        <w:rPr>
          <w:rFonts w:ascii="Futura" w:hAnsi="Futura"/>
          <w:sz w:val="20"/>
          <w:szCs w:val="20"/>
        </w:rPr>
        <w:t xml:space="preserve"> </w:t>
      </w:r>
      <w:hyperlink r:id="rId8" w:history="1">
        <w:r w:rsidR="00BA1A42" w:rsidRPr="009B03B8">
          <w:rPr>
            <w:rStyle w:val="Hyperlink"/>
            <w:rFonts w:ascii="Futura" w:hAnsi="Futura"/>
            <w:sz w:val="20"/>
            <w:szCs w:val="20"/>
          </w:rPr>
          <w:t>9eschwag@gmail.com</w:t>
        </w:r>
      </w:hyperlink>
    </w:p>
    <w:p w:rsidR="0011118E" w:rsidRDefault="0011118E" w:rsidP="0011118E">
      <w:pPr>
        <w:pStyle w:val="ContactInfo"/>
        <w:tabs>
          <w:tab w:val="right" w:pos="9360"/>
        </w:tabs>
        <w:jc w:val="center"/>
        <w:rPr>
          <w:rStyle w:val="ContactInfoChar"/>
          <w:rFonts w:ascii="Akzidenz Grotesk BE" w:hAnsi="Akzidenz Grotesk BE"/>
          <w:sz w:val="20"/>
          <w:szCs w:val="20"/>
        </w:rPr>
      </w:pPr>
    </w:p>
    <w:p w:rsidR="007070FB" w:rsidRPr="0011118E" w:rsidRDefault="00BA1A42" w:rsidP="0011118E">
      <w:pPr>
        <w:pStyle w:val="ContactInfo"/>
        <w:tabs>
          <w:tab w:val="right" w:pos="9360"/>
        </w:tabs>
        <w:jc w:val="center"/>
        <w:rPr>
          <w:rFonts w:ascii="Akzidenz Grotesk BE" w:hAnsi="Akzidenz Grotesk BE"/>
          <w:sz w:val="20"/>
          <w:szCs w:val="20"/>
        </w:rPr>
      </w:pPr>
      <w:r w:rsidRPr="0011118E">
        <w:rPr>
          <w:rStyle w:val="ContactInfoChar"/>
          <w:rFonts w:ascii="Akzidenz Grotesk BE" w:hAnsi="Akzidenz Grotesk BE"/>
          <w:sz w:val="20"/>
          <w:szCs w:val="20"/>
        </w:rPr>
        <w:t>[Portfolio is also available in person. A copy of Official Academic Transcripts is available upon request]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2"/>
        <w:gridCol w:w="1596"/>
        <w:gridCol w:w="1596"/>
        <w:gridCol w:w="3192"/>
      </w:tblGrid>
      <w:tr w:rsidR="00B94342" w:rsidTr="00DB1C8C">
        <w:tc>
          <w:tcPr>
            <w:tcW w:w="9576" w:type="dxa"/>
            <w:gridSpan w:val="4"/>
          </w:tcPr>
          <w:p w:rsidR="00B94342" w:rsidRPr="00220677" w:rsidRDefault="004F1A94" w:rsidP="00DB1C8C">
            <w:pPr>
              <w:pStyle w:val="Heading1"/>
              <w:rPr>
                <w:rFonts w:ascii="FuturaMedium" w:hAnsi="FuturaMedium"/>
                <w:color w:val="571C1F"/>
                <w:sz w:val="24"/>
                <w:szCs w:val="24"/>
                <w:u w:val="single"/>
              </w:rPr>
            </w:pPr>
            <w:r w:rsidRPr="00220677">
              <w:rPr>
                <w:rFonts w:ascii="FuturaMedium" w:hAnsi="FuturaMedium"/>
                <w:color w:val="571C1F"/>
                <w:sz w:val="24"/>
                <w:szCs w:val="24"/>
                <w:u w:val="single"/>
              </w:rPr>
              <w:t>Professional Skills and Experience</w:t>
            </w:r>
          </w:p>
        </w:tc>
      </w:tr>
      <w:tr w:rsidR="00B94342" w:rsidTr="00DB1C8C">
        <w:tc>
          <w:tcPr>
            <w:tcW w:w="9576" w:type="dxa"/>
            <w:gridSpan w:val="4"/>
          </w:tcPr>
          <w:p w:rsidR="00B94342" w:rsidRPr="008834C4" w:rsidRDefault="00B94342" w:rsidP="00E819C7">
            <w:pPr>
              <w:pStyle w:val="BodyText1"/>
              <w:ind w:left="0"/>
              <w:jc w:val="both"/>
              <w:rPr>
                <w:rFonts w:ascii="Akzidenz Grotesk BE" w:hAnsi="Akzidenz Grotesk BE"/>
                <w:sz w:val="20"/>
              </w:rPr>
            </w:pPr>
            <w:r w:rsidRPr="008834C4">
              <w:rPr>
                <w:rFonts w:ascii="Akzidenz Grotesk BE" w:hAnsi="Akzidenz Grotesk BE"/>
                <w:sz w:val="20"/>
              </w:rPr>
              <w:t xml:space="preserve">My </w:t>
            </w:r>
            <w:r w:rsidR="001A085B">
              <w:rPr>
                <w:rFonts w:ascii="Akzidenz Grotesk BE" w:hAnsi="Akzidenz Grotesk BE"/>
                <w:sz w:val="20"/>
              </w:rPr>
              <w:t>academic</w:t>
            </w:r>
            <w:r w:rsidR="004F1A94">
              <w:rPr>
                <w:rFonts w:ascii="Akzidenz Grotesk BE" w:hAnsi="Akzidenz Grotesk BE"/>
                <w:sz w:val="20"/>
              </w:rPr>
              <w:t xml:space="preserve"> and professional</w:t>
            </w:r>
            <w:r w:rsidRPr="008834C4">
              <w:rPr>
                <w:rFonts w:ascii="Akzidenz Grotesk BE" w:hAnsi="Akzidenz Grotesk BE"/>
                <w:sz w:val="20"/>
              </w:rPr>
              <w:t xml:space="preserve"> </w:t>
            </w:r>
            <w:r w:rsidR="004F1A94">
              <w:rPr>
                <w:rFonts w:ascii="Akzidenz Grotesk BE" w:hAnsi="Akzidenz Grotesk BE"/>
                <w:sz w:val="20"/>
              </w:rPr>
              <w:t xml:space="preserve">experience has involved a strong emphasis on </w:t>
            </w:r>
            <w:r w:rsidR="00DC0AE0">
              <w:rPr>
                <w:rFonts w:ascii="Akzidenz Grotesk BE" w:hAnsi="Akzidenz Grotesk BE"/>
                <w:sz w:val="20"/>
              </w:rPr>
              <w:t>basic design principles,</w:t>
            </w:r>
            <w:r w:rsidR="001A085B">
              <w:rPr>
                <w:rFonts w:ascii="Akzidenz Grotesk BE" w:hAnsi="Akzidenz Grotesk BE"/>
                <w:sz w:val="20"/>
              </w:rPr>
              <w:t xml:space="preserve"> layout, color theory, </w:t>
            </w:r>
            <w:r w:rsidRPr="008834C4">
              <w:rPr>
                <w:rFonts w:ascii="Akzidenz Grotesk BE" w:hAnsi="Akzidenz Grotesk BE"/>
                <w:sz w:val="20"/>
              </w:rPr>
              <w:t>fundamentals of typography</w:t>
            </w:r>
            <w:r w:rsidR="00DC0AE0">
              <w:rPr>
                <w:rFonts w:ascii="Akzidenz Grotesk BE" w:hAnsi="Akzidenz Grotesk BE"/>
                <w:sz w:val="20"/>
              </w:rPr>
              <w:t xml:space="preserve">, </w:t>
            </w:r>
            <w:r w:rsidR="001A085B">
              <w:rPr>
                <w:rFonts w:ascii="Akzidenz Grotesk BE" w:hAnsi="Akzidenz Grotesk BE"/>
                <w:sz w:val="20"/>
              </w:rPr>
              <w:t xml:space="preserve">preliminary </w:t>
            </w:r>
            <w:r w:rsidR="004F1A94">
              <w:rPr>
                <w:rFonts w:ascii="Akzidenz Grotesk BE" w:hAnsi="Akzidenz Grotesk BE"/>
                <w:sz w:val="20"/>
              </w:rPr>
              <w:t xml:space="preserve">sketching and research to develop </w:t>
            </w:r>
            <w:r w:rsidR="004F1A94" w:rsidRPr="008834C4">
              <w:rPr>
                <w:rFonts w:ascii="Akzidenz Grotesk BE" w:hAnsi="Akzidenz Grotesk BE"/>
                <w:sz w:val="20"/>
              </w:rPr>
              <w:t>creativ</w:t>
            </w:r>
            <w:r w:rsidR="004F1A94">
              <w:rPr>
                <w:rFonts w:ascii="Akzidenz Grotesk BE" w:hAnsi="Akzidenz Grotesk BE"/>
                <w:sz w:val="20"/>
              </w:rPr>
              <w:t>e c</w:t>
            </w:r>
            <w:r w:rsidR="00A147BD">
              <w:rPr>
                <w:rFonts w:ascii="Akzidenz Grotesk BE" w:hAnsi="Akzidenz Grotesk BE"/>
                <w:sz w:val="20"/>
              </w:rPr>
              <w:t xml:space="preserve">oncepts and solutions to design </w:t>
            </w:r>
            <w:r w:rsidR="001A085B">
              <w:rPr>
                <w:rFonts w:ascii="Akzidenz Grotesk BE" w:hAnsi="Akzidenz Grotesk BE"/>
                <w:sz w:val="20"/>
              </w:rPr>
              <w:t xml:space="preserve">problems. I have created </w:t>
            </w:r>
            <w:r w:rsidR="00CF4C39">
              <w:rPr>
                <w:rFonts w:ascii="Akzidenz Grotesk BE" w:hAnsi="Akzidenz Grotesk BE"/>
                <w:sz w:val="20"/>
              </w:rPr>
              <w:t>or</w:t>
            </w:r>
            <w:r w:rsidR="001A085B">
              <w:rPr>
                <w:rFonts w:ascii="Akzidenz Grotesk BE" w:hAnsi="Akzidenz Grotesk BE"/>
                <w:sz w:val="20"/>
              </w:rPr>
              <w:t xml:space="preserve"> used supplied </w:t>
            </w:r>
            <w:r w:rsidR="00CF4C39">
              <w:rPr>
                <w:rFonts w:ascii="Akzidenz Grotesk BE" w:hAnsi="Akzidenz Grotesk BE"/>
                <w:sz w:val="20"/>
              </w:rPr>
              <w:t xml:space="preserve">text, </w:t>
            </w:r>
            <w:r w:rsidR="001A085B">
              <w:rPr>
                <w:rFonts w:ascii="Akzidenz Grotesk BE" w:hAnsi="Akzidenz Grotesk BE"/>
                <w:sz w:val="20"/>
              </w:rPr>
              <w:t xml:space="preserve">graphics, illustrations, and photography </w:t>
            </w:r>
            <w:r w:rsidR="00CF4C39">
              <w:rPr>
                <w:rFonts w:ascii="Akzidenz Grotesk BE" w:hAnsi="Akzidenz Grotesk BE"/>
                <w:sz w:val="20"/>
              </w:rPr>
              <w:t xml:space="preserve">in order to produce </w:t>
            </w:r>
            <w:r w:rsidR="001A085B">
              <w:rPr>
                <w:rFonts w:ascii="Akzidenz Grotesk BE" w:hAnsi="Akzidenz Grotesk BE"/>
                <w:sz w:val="20"/>
              </w:rPr>
              <w:t>high quality output</w:t>
            </w:r>
            <w:r w:rsidR="00CF4C39">
              <w:rPr>
                <w:rFonts w:ascii="Akzidenz Grotesk BE" w:hAnsi="Akzidenz Grotesk BE"/>
                <w:sz w:val="20"/>
              </w:rPr>
              <w:t xml:space="preserve"> for projects</w:t>
            </w:r>
            <w:r w:rsidR="004F1A94">
              <w:rPr>
                <w:rFonts w:ascii="Akzidenz Grotesk BE" w:hAnsi="Akzidenz Grotesk BE"/>
                <w:sz w:val="20"/>
              </w:rPr>
              <w:t xml:space="preserve">. </w:t>
            </w:r>
            <w:r w:rsidR="00341BE2">
              <w:rPr>
                <w:rFonts w:ascii="Akzidenz Grotesk BE" w:hAnsi="Akzidenz Grotesk BE"/>
                <w:sz w:val="20"/>
              </w:rPr>
              <w:t>I have been successful with</w:t>
            </w:r>
            <w:r w:rsidR="00CF4C39">
              <w:rPr>
                <w:rFonts w:ascii="Akzidenz Grotesk BE" w:hAnsi="Akzidenz Grotesk BE"/>
                <w:sz w:val="20"/>
              </w:rPr>
              <w:t xml:space="preserve"> integrating word and image for design projects. I have 10 years of</w:t>
            </w:r>
            <w:r w:rsidR="004F1A94">
              <w:rPr>
                <w:rFonts w:ascii="Akzidenz Grotesk BE" w:hAnsi="Akzidenz Grotesk BE"/>
                <w:sz w:val="20"/>
              </w:rPr>
              <w:t xml:space="preserve"> experience with Adobe Photoshop, Illustrator</w:t>
            </w:r>
            <w:r w:rsidR="004F1A94" w:rsidRPr="00A273F7">
              <w:rPr>
                <w:rFonts w:ascii="Akzidenz Grotesk BE" w:hAnsi="Akzidenz Grotesk BE"/>
                <w:sz w:val="20"/>
              </w:rPr>
              <w:t xml:space="preserve"> </w:t>
            </w:r>
            <w:r w:rsidR="00CF4C39">
              <w:rPr>
                <w:rFonts w:ascii="Akzidenz Grotesk BE" w:hAnsi="Akzidenz Grotesk BE"/>
                <w:sz w:val="20"/>
              </w:rPr>
              <w:t xml:space="preserve">and Quark Express and currently working with </w:t>
            </w:r>
            <w:r w:rsidR="004F1A94" w:rsidRPr="00A273F7">
              <w:rPr>
                <w:rFonts w:ascii="Akzidenz Grotesk BE" w:hAnsi="Akzidenz Grotesk BE"/>
                <w:sz w:val="20"/>
              </w:rPr>
              <w:t xml:space="preserve">Adobe </w:t>
            </w:r>
            <w:r w:rsidR="004F1A94">
              <w:rPr>
                <w:rFonts w:ascii="Akzidenz Grotesk BE" w:hAnsi="Akzidenz Grotesk BE"/>
                <w:sz w:val="20"/>
              </w:rPr>
              <w:t>CS</w:t>
            </w:r>
            <w:r w:rsidR="00FB3AB8">
              <w:rPr>
                <w:rFonts w:ascii="Akzidenz Grotesk BE" w:hAnsi="Akzidenz Grotesk BE"/>
                <w:sz w:val="20"/>
              </w:rPr>
              <w:t>4</w:t>
            </w:r>
            <w:r w:rsidR="004F1A94">
              <w:rPr>
                <w:rFonts w:ascii="Akzidenz Grotesk BE" w:hAnsi="Akzidenz Grotesk BE"/>
                <w:sz w:val="20"/>
              </w:rPr>
              <w:t xml:space="preserve"> </w:t>
            </w:r>
            <w:r w:rsidR="00CF4C39">
              <w:rPr>
                <w:rFonts w:ascii="Akzidenz Grotesk BE" w:hAnsi="Akzidenz Grotesk BE"/>
                <w:sz w:val="20"/>
              </w:rPr>
              <w:t xml:space="preserve">suite. Additionally I have experience with InDesign, Acrobat, </w:t>
            </w:r>
            <w:r w:rsidR="00635BC4">
              <w:rPr>
                <w:rFonts w:ascii="Akzidenz Grotesk BE" w:hAnsi="Akzidenz Grotesk BE"/>
                <w:sz w:val="20"/>
              </w:rPr>
              <w:t xml:space="preserve">Microsoft Office, </w:t>
            </w:r>
            <w:r w:rsidR="004F1A94">
              <w:rPr>
                <w:rFonts w:ascii="Akzidenz Grotesk BE" w:hAnsi="Akzidenz Grotesk BE"/>
                <w:sz w:val="20"/>
              </w:rPr>
              <w:t>HTML</w:t>
            </w:r>
            <w:r w:rsidR="004F29E3">
              <w:rPr>
                <w:rFonts w:ascii="Akzidenz Grotesk BE" w:hAnsi="Akzidenz Grotesk BE"/>
                <w:sz w:val="20"/>
              </w:rPr>
              <w:t xml:space="preserve">, Photography, Video Editing, </w:t>
            </w:r>
            <w:r w:rsidR="00CF4C39">
              <w:rPr>
                <w:rFonts w:ascii="Akzidenz Grotesk BE" w:hAnsi="Akzidenz Grotesk BE"/>
                <w:sz w:val="20"/>
              </w:rPr>
              <w:t xml:space="preserve">and </w:t>
            </w:r>
            <w:proofErr w:type="spellStart"/>
            <w:r w:rsidR="004F29E3">
              <w:rPr>
                <w:rFonts w:ascii="Akzidenz Grotesk BE" w:hAnsi="Akzidenz Grotesk BE"/>
                <w:sz w:val="20"/>
              </w:rPr>
              <w:t>Gretag</w:t>
            </w:r>
            <w:proofErr w:type="spellEnd"/>
            <w:r w:rsidR="004F29E3">
              <w:rPr>
                <w:rFonts w:ascii="Akzidenz Grotesk BE" w:hAnsi="Akzidenz Grotesk BE"/>
                <w:sz w:val="20"/>
              </w:rPr>
              <w:t xml:space="preserve"> and </w:t>
            </w:r>
            <w:r w:rsidR="00CF2300">
              <w:rPr>
                <w:rFonts w:ascii="Akzidenz Grotesk BE" w:hAnsi="Akzidenz Grotesk BE"/>
                <w:sz w:val="20"/>
              </w:rPr>
              <w:t>Wasatch Color Management Software.</w:t>
            </w:r>
          </w:p>
          <w:p w:rsidR="00B94342" w:rsidRPr="008834C4" w:rsidRDefault="00BC4A1C" w:rsidP="00DC0AE0">
            <w:pPr>
              <w:pStyle w:val="BodyText1"/>
              <w:rPr>
                <w:rFonts w:ascii="Akzidenz Grotesk BE" w:hAnsi="Akzidenz Grotesk BE"/>
                <w:sz w:val="20"/>
              </w:rPr>
            </w:pPr>
            <w:r>
              <w:rPr>
                <w:rFonts w:ascii="Akzidenz Grotesk BE" w:hAnsi="Akzidenz Grotesk BE"/>
                <w:sz w:val="20"/>
              </w:rPr>
              <w:t>Skills and Experience in Design with</w:t>
            </w:r>
            <w:r w:rsidR="00B94342" w:rsidRPr="008834C4">
              <w:rPr>
                <w:rFonts w:ascii="Akzidenz Grotesk BE" w:hAnsi="Akzidenz Grotesk BE"/>
                <w:sz w:val="20"/>
              </w:rPr>
              <w:t>:</w:t>
            </w:r>
          </w:p>
        </w:tc>
      </w:tr>
      <w:tr w:rsidR="00B94342" w:rsidTr="00DB1C8C">
        <w:trPr>
          <w:trHeight w:val="1763"/>
        </w:trPr>
        <w:tc>
          <w:tcPr>
            <w:tcW w:w="4788" w:type="dxa"/>
            <w:gridSpan w:val="2"/>
          </w:tcPr>
          <w:p w:rsidR="00BC4A1C" w:rsidRPr="0057201B" w:rsidRDefault="00BC4A1C" w:rsidP="00BC4A1C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/>
                <w:sz w:val="18"/>
                <w:szCs w:val="18"/>
              </w:rPr>
              <w:t>Busine</w:t>
            </w:r>
            <w:r w:rsidR="009A21E7" w:rsidRPr="0057201B">
              <w:rPr>
                <w:rFonts w:ascii="Akzidenz Grotesk BE" w:hAnsi="Akzidenz Grotesk BE"/>
                <w:sz w:val="18"/>
                <w:szCs w:val="18"/>
              </w:rPr>
              <w:t>ss card</w:t>
            </w:r>
            <w:r w:rsidR="00CF4C39" w:rsidRPr="0057201B">
              <w:rPr>
                <w:rFonts w:ascii="Akzidenz Grotesk BE" w:hAnsi="Akzidenz Grotesk BE"/>
                <w:sz w:val="18"/>
                <w:szCs w:val="18"/>
              </w:rPr>
              <w:t>s</w:t>
            </w:r>
          </w:p>
          <w:p w:rsidR="00BC4A1C" w:rsidRPr="0057201B" w:rsidRDefault="009A21E7" w:rsidP="00BC4A1C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/>
                <w:sz w:val="18"/>
                <w:szCs w:val="18"/>
              </w:rPr>
              <w:t>Letterhead</w:t>
            </w:r>
            <w:r w:rsidR="008E09CE" w:rsidRPr="0057201B">
              <w:rPr>
                <w:rFonts w:ascii="Akzidenz Grotesk BE" w:hAnsi="Akzidenz Grotesk BE"/>
                <w:sz w:val="18"/>
                <w:szCs w:val="18"/>
              </w:rPr>
              <w:t>, Flyers, Brochures and Pamphlets</w:t>
            </w:r>
          </w:p>
          <w:p w:rsidR="00B94342" w:rsidRPr="0057201B" w:rsidRDefault="00A237B4" w:rsidP="00DB1C8C">
            <w:pPr>
              <w:numPr>
                <w:ilvl w:val="0"/>
                <w:numId w:val="6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 w:cs="Arial"/>
                <w:sz w:val="18"/>
                <w:szCs w:val="18"/>
              </w:rPr>
              <w:t>Magazine Cover, Contents, and Spread</w:t>
            </w:r>
          </w:p>
          <w:p w:rsidR="00B94342" w:rsidRPr="0057201B" w:rsidRDefault="00A237B4" w:rsidP="00DB1C8C">
            <w:pPr>
              <w:numPr>
                <w:ilvl w:val="0"/>
                <w:numId w:val="7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 w:cs="Arial"/>
                <w:sz w:val="18"/>
                <w:szCs w:val="18"/>
              </w:rPr>
              <w:t xml:space="preserve">CD </w:t>
            </w:r>
            <w:r w:rsidR="00BC4A1C" w:rsidRPr="0057201B">
              <w:rPr>
                <w:rFonts w:ascii="Akzidenz Grotesk BE" w:hAnsi="Akzidenz Grotesk BE" w:cs="Arial"/>
                <w:sz w:val="18"/>
                <w:szCs w:val="18"/>
              </w:rPr>
              <w:t>&amp; DVD Covers/</w:t>
            </w:r>
            <w:r w:rsidRPr="0057201B">
              <w:rPr>
                <w:rFonts w:ascii="Akzidenz Grotesk BE" w:hAnsi="Akzidenz Grotesk BE" w:cs="Arial"/>
                <w:sz w:val="18"/>
                <w:szCs w:val="18"/>
              </w:rPr>
              <w:t>Booklet</w:t>
            </w:r>
            <w:r w:rsidR="00CF4C39" w:rsidRPr="0057201B">
              <w:rPr>
                <w:rFonts w:ascii="Akzidenz Grotesk BE" w:hAnsi="Akzidenz Grotesk BE" w:cs="Arial"/>
                <w:sz w:val="18"/>
                <w:szCs w:val="18"/>
              </w:rPr>
              <w:t>s</w:t>
            </w:r>
          </w:p>
          <w:p w:rsidR="009A21E7" w:rsidRPr="0057201B" w:rsidRDefault="00A37080" w:rsidP="009A21E7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/>
                <w:sz w:val="18"/>
                <w:szCs w:val="18"/>
              </w:rPr>
              <w:t xml:space="preserve">Calendars, </w:t>
            </w:r>
            <w:r w:rsidR="009A21E7" w:rsidRPr="0057201B">
              <w:rPr>
                <w:rFonts w:ascii="Akzidenz Grotesk BE" w:hAnsi="Akzidenz Grotesk BE"/>
                <w:sz w:val="18"/>
                <w:szCs w:val="18"/>
              </w:rPr>
              <w:t>Invitations and Place Cards</w:t>
            </w:r>
          </w:p>
          <w:p w:rsidR="00E408A6" w:rsidRPr="0057201B" w:rsidRDefault="00E408A6" w:rsidP="00E408A6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 w:cs="Arial"/>
                <w:sz w:val="18"/>
                <w:szCs w:val="18"/>
              </w:rPr>
              <w:t>Typeface</w:t>
            </w:r>
            <w:r w:rsidR="00A37080" w:rsidRPr="0057201B">
              <w:rPr>
                <w:rFonts w:ascii="Akzidenz Grotesk BE" w:hAnsi="Akzidenz Grotesk BE" w:cs="Arial"/>
                <w:sz w:val="18"/>
                <w:szCs w:val="18"/>
              </w:rPr>
              <w:t>/Font</w:t>
            </w:r>
            <w:r w:rsidRPr="0057201B">
              <w:rPr>
                <w:rFonts w:ascii="Akzidenz Grotesk BE" w:hAnsi="Akzidenz Grotesk BE" w:cs="Arial"/>
                <w:sz w:val="18"/>
                <w:szCs w:val="18"/>
              </w:rPr>
              <w:t xml:space="preserve"> Design</w:t>
            </w:r>
          </w:p>
          <w:p w:rsidR="00BC4A1C" w:rsidRPr="0057201B" w:rsidRDefault="00BC4A1C" w:rsidP="00BC4A1C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/>
                <w:sz w:val="18"/>
                <w:szCs w:val="18"/>
              </w:rPr>
              <w:t>Proposals and Manuals</w:t>
            </w:r>
          </w:p>
          <w:p w:rsidR="009A21E7" w:rsidRPr="0057201B" w:rsidRDefault="009A21E7" w:rsidP="009A21E7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 w:cs="Arial"/>
                <w:sz w:val="18"/>
                <w:szCs w:val="18"/>
              </w:rPr>
              <w:t>Book Jacket/Dust Cover</w:t>
            </w:r>
          </w:p>
          <w:p w:rsidR="009A21E7" w:rsidRPr="0057201B" w:rsidRDefault="00CF4C39" w:rsidP="009A21E7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 w:cs="Arial"/>
                <w:sz w:val="18"/>
                <w:szCs w:val="18"/>
              </w:rPr>
              <w:t xml:space="preserve">Small </w:t>
            </w:r>
            <w:r w:rsidR="009A21E7" w:rsidRPr="0057201B">
              <w:rPr>
                <w:rFonts w:ascii="Akzidenz Grotesk BE" w:hAnsi="Akzidenz Grotesk BE" w:cs="Arial"/>
                <w:sz w:val="18"/>
                <w:szCs w:val="18"/>
              </w:rPr>
              <w:t>Book Design including research, writing, editing, layout of content, page spread design and cover design</w:t>
            </w:r>
          </w:p>
        </w:tc>
        <w:tc>
          <w:tcPr>
            <w:tcW w:w="4788" w:type="dxa"/>
            <w:gridSpan w:val="2"/>
          </w:tcPr>
          <w:p w:rsidR="009A21E7" w:rsidRPr="0057201B" w:rsidRDefault="00A37080" w:rsidP="009A21E7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 w:cs="Arial"/>
                <w:sz w:val="18"/>
                <w:szCs w:val="18"/>
              </w:rPr>
              <w:t>Corporate Identity Package: Company Mark, Logotype and Signature, Corporate Manual, Business Card and Stationary P</w:t>
            </w:r>
            <w:r w:rsidR="009A21E7" w:rsidRPr="0057201B">
              <w:rPr>
                <w:rFonts w:ascii="Akzidenz Grotesk BE" w:hAnsi="Akzidenz Grotesk BE" w:cs="Arial"/>
                <w:sz w:val="18"/>
                <w:szCs w:val="18"/>
              </w:rPr>
              <w:t>ackage</w:t>
            </w:r>
          </w:p>
          <w:p w:rsidR="009A21E7" w:rsidRPr="0057201B" w:rsidRDefault="009A21E7" w:rsidP="009A21E7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 w:cs="Arial"/>
                <w:sz w:val="18"/>
                <w:szCs w:val="18"/>
              </w:rPr>
              <w:t>Small and Large format scanning including file organization / archiving</w:t>
            </w:r>
          </w:p>
          <w:p w:rsidR="00BC4A1C" w:rsidRPr="0057201B" w:rsidRDefault="00CF4C39" w:rsidP="00BC4A1C">
            <w:pPr>
              <w:numPr>
                <w:ilvl w:val="0"/>
                <w:numId w:val="6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/>
                <w:sz w:val="18"/>
                <w:szCs w:val="18"/>
              </w:rPr>
              <w:t xml:space="preserve">Large Format Posters, </w:t>
            </w:r>
            <w:r w:rsidR="00BC4A1C" w:rsidRPr="0057201B">
              <w:rPr>
                <w:rFonts w:ascii="Akzidenz Grotesk BE" w:hAnsi="Akzidenz Grotesk BE"/>
                <w:sz w:val="18"/>
                <w:szCs w:val="18"/>
              </w:rPr>
              <w:t>Presentation Boards</w:t>
            </w:r>
            <w:r w:rsidRPr="0057201B">
              <w:rPr>
                <w:rFonts w:ascii="Akzidenz Grotesk BE" w:hAnsi="Akzidenz Grotesk BE"/>
                <w:sz w:val="18"/>
                <w:szCs w:val="18"/>
              </w:rPr>
              <w:t>, Charts, and Graphs</w:t>
            </w:r>
          </w:p>
          <w:p w:rsidR="00BC4A1C" w:rsidRPr="0057201B" w:rsidRDefault="00BC4A1C" w:rsidP="00BC4A1C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/>
                <w:sz w:val="18"/>
                <w:szCs w:val="18"/>
              </w:rPr>
              <w:t xml:space="preserve">Large Format Exhibition Panels, Banners </w:t>
            </w:r>
          </w:p>
          <w:p w:rsidR="008E09CE" w:rsidRPr="0057201B" w:rsidRDefault="008E09CE" w:rsidP="008E09CE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/>
                <w:sz w:val="18"/>
                <w:szCs w:val="18"/>
              </w:rPr>
              <w:t>Books and Booklets production and finishing Saddle Stitching, GBC, Wire, Spiral, Tape and Hard Cover</w:t>
            </w:r>
          </w:p>
          <w:p w:rsidR="009A21E7" w:rsidRPr="0057201B" w:rsidRDefault="009A21E7" w:rsidP="00BC4A1C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="Akzidenz Grotesk BE" w:hAnsi="Akzidenz Grotesk BE"/>
                <w:sz w:val="18"/>
                <w:szCs w:val="18"/>
              </w:rPr>
            </w:pPr>
            <w:r w:rsidRPr="0057201B">
              <w:rPr>
                <w:rFonts w:ascii="Akzidenz Grotesk BE" w:hAnsi="Akzidenz Grotesk BE"/>
                <w:sz w:val="18"/>
                <w:szCs w:val="18"/>
              </w:rPr>
              <w:t>Experience with mounting and laminating</w:t>
            </w:r>
          </w:p>
        </w:tc>
      </w:tr>
      <w:tr w:rsidR="00122D06" w:rsidTr="00F56121">
        <w:trPr>
          <w:trHeight w:val="191"/>
        </w:trPr>
        <w:tc>
          <w:tcPr>
            <w:tcW w:w="4788" w:type="dxa"/>
            <w:gridSpan w:val="2"/>
          </w:tcPr>
          <w:p w:rsidR="00122D06" w:rsidRPr="000D5358" w:rsidRDefault="00122D06" w:rsidP="000D5358">
            <w:pPr>
              <w:rPr>
                <w:rFonts w:ascii="Akzidenz Grotesk BE" w:hAnsi="Akzidenz Grotesk BE"/>
                <w:sz w:val="20"/>
                <w:szCs w:val="20"/>
              </w:rPr>
            </w:pPr>
          </w:p>
        </w:tc>
        <w:tc>
          <w:tcPr>
            <w:tcW w:w="4788" w:type="dxa"/>
            <w:gridSpan w:val="2"/>
          </w:tcPr>
          <w:p w:rsidR="00122D06" w:rsidRPr="00A273F7" w:rsidRDefault="00122D06" w:rsidP="000D5358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</w:p>
        </w:tc>
      </w:tr>
      <w:tr w:rsidR="00122D06">
        <w:tc>
          <w:tcPr>
            <w:tcW w:w="9576" w:type="dxa"/>
            <w:gridSpan w:val="4"/>
          </w:tcPr>
          <w:p w:rsidR="00122D06" w:rsidRDefault="00DC0AE0" w:rsidP="00A92B87">
            <w:pPr>
              <w:pStyle w:val="Heading1"/>
              <w:rPr>
                <w:rFonts w:ascii="FuturaMedium" w:hAnsi="FuturaMedium"/>
                <w:color w:val="571C1F"/>
                <w:sz w:val="24"/>
                <w:szCs w:val="24"/>
                <w:u w:val="single"/>
              </w:rPr>
            </w:pPr>
            <w:r w:rsidRPr="00220677">
              <w:rPr>
                <w:rFonts w:ascii="FuturaMedium" w:hAnsi="FuturaMedium"/>
                <w:color w:val="571C1F"/>
                <w:sz w:val="24"/>
                <w:szCs w:val="24"/>
                <w:u w:val="single"/>
              </w:rPr>
              <w:t>Employment</w:t>
            </w:r>
            <w:r w:rsidR="00122D06" w:rsidRPr="00220677">
              <w:rPr>
                <w:rFonts w:ascii="FuturaMedium" w:hAnsi="FuturaMedium"/>
                <w:color w:val="571C1F"/>
                <w:sz w:val="24"/>
                <w:szCs w:val="24"/>
                <w:u w:val="single"/>
              </w:rPr>
              <w:t xml:space="preserve"> History</w:t>
            </w:r>
          </w:p>
          <w:p w:rsidR="00E808DB" w:rsidRDefault="00E808DB" w:rsidP="00E808DB"/>
          <w:p w:rsidR="00E808DB" w:rsidRDefault="00E808DB" w:rsidP="00E808DB">
            <w:pPr>
              <w:pStyle w:val="BodyText"/>
              <w:ind w:left="0"/>
              <w:rPr>
                <w:rFonts w:ascii="Akzidenz Grotesk BE" w:hAnsi="Akzidenz Grotesk BE"/>
                <w:sz w:val="20"/>
                <w:szCs w:val="20"/>
              </w:rPr>
            </w:pPr>
            <w:r>
              <w:rPr>
                <w:rFonts w:ascii="Akzidenz Grotesk BE" w:hAnsi="Akzidenz Grotesk BE"/>
                <w:sz w:val="20"/>
                <w:szCs w:val="20"/>
              </w:rPr>
              <w:t>Graphic Designer</w:t>
            </w:r>
          </w:p>
          <w:p w:rsidR="001D1EFF" w:rsidRDefault="00E808DB" w:rsidP="0011118E">
            <w:pPr>
              <w:pStyle w:val="BodyText"/>
              <w:ind w:left="0"/>
              <w:rPr>
                <w:rStyle w:val="BodyText1Char"/>
                <w:rFonts w:ascii="Akzidenz Grotesk BE" w:hAnsi="Akzidenz Grotesk BE"/>
                <w:b w:val="0"/>
                <w:sz w:val="20"/>
              </w:rPr>
            </w:pPr>
            <w:r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Independent Freelance </w:t>
            </w:r>
            <w:r w:rsidR="00043E8E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Print </w:t>
            </w:r>
            <w:r>
              <w:rPr>
                <w:rStyle w:val="BodyText1Char"/>
                <w:rFonts w:ascii="Akzidenz Grotesk BE" w:hAnsi="Akzidenz Grotesk BE"/>
                <w:b w:val="0"/>
                <w:sz w:val="20"/>
              </w:rPr>
              <w:t>Design Work and Projects</w:t>
            </w:r>
            <w:r w:rsidR="008E09CE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  </w:t>
            </w:r>
            <w:r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[</w:t>
            </w:r>
            <w:r>
              <w:rPr>
                <w:rStyle w:val="BodyText1Char"/>
                <w:rFonts w:ascii="Akzidenz Grotesk BE" w:hAnsi="Akzidenz Grotesk BE"/>
                <w:b w:val="0"/>
                <w:sz w:val="20"/>
              </w:rPr>
              <w:t>01</w:t>
            </w:r>
            <w:r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/20</w:t>
            </w:r>
            <w:r>
              <w:rPr>
                <w:rStyle w:val="BodyText1Char"/>
                <w:rFonts w:ascii="Akzidenz Grotesk BE" w:hAnsi="Akzidenz Grotesk BE"/>
                <w:b w:val="0"/>
                <w:sz w:val="20"/>
              </w:rPr>
              <w:t>10</w:t>
            </w:r>
            <w:r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 – </w:t>
            </w:r>
            <w:r>
              <w:rPr>
                <w:rStyle w:val="BodyText1Char"/>
                <w:rFonts w:ascii="Akzidenz Grotesk BE" w:hAnsi="Akzidenz Grotesk BE"/>
                <w:b w:val="0"/>
                <w:sz w:val="20"/>
              </w:rPr>
              <w:t>PRESENT</w:t>
            </w:r>
            <w:r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]</w:t>
            </w:r>
          </w:p>
          <w:p w:rsidR="0057201B" w:rsidRDefault="0057201B" w:rsidP="0057201B">
            <w:pPr>
              <w:pStyle w:val="BodyText2"/>
            </w:pPr>
          </w:p>
          <w:p w:rsidR="0057201B" w:rsidRDefault="00751A1E" w:rsidP="0057201B">
            <w:pPr>
              <w:pStyle w:val="BodyText"/>
              <w:ind w:left="0"/>
              <w:rPr>
                <w:rFonts w:ascii="Akzidenz Grotesk BE" w:hAnsi="Akzidenz Grotesk BE"/>
                <w:sz w:val="20"/>
                <w:szCs w:val="20"/>
              </w:rPr>
            </w:pPr>
            <w:r>
              <w:rPr>
                <w:rFonts w:ascii="Akzidenz Grotesk BE" w:hAnsi="Akzidenz Grotesk BE"/>
                <w:sz w:val="20"/>
                <w:szCs w:val="20"/>
              </w:rPr>
              <w:t>Clerk</w:t>
            </w:r>
          </w:p>
          <w:p w:rsidR="0057201B" w:rsidRPr="0057201B" w:rsidRDefault="007B45CC" w:rsidP="00751A1E">
            <w:pPr>
              <w:pStyle w:val="BodyText"/>
              <w:ind w:left="0"/>
            </w:pPr>
            <w:r>
              <w:rPr>
                <w:rStyle w:val="BodyText1Char"/>
                <w:rFonts w:ascii="Akzidenz Grotesk BE" w:hAnsi="Akzidenz Grotesk BE"/>
                <w:b w:val="0"/>
                <w:sz w:val="20"/>
              </w:rPr>
              <w:t>Giant</w:t>
            </w:r>
            <w:r w:rsidR="00FE7769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 Food – </w:t>
            </w:r>
            <w:r w:rsidR="00751A1E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Clerk/Customer Service Representative - </w:t>
            </w:r>
            <w:r w:rsidR="00FE7769">
              <w:rPr>
                <w:rStyle w:val="BodyText1Char"/>
                <w:rFonts w:ascii="Akzidenz Grotesk BE" w:hAnsi="Akzidenz Grotesk BE"/>
                <w:b w:val="0"/>
                <w:sz w:val="20"/>
              </w:rPr>
              <w:t>Deli</w:t>
            </w:r>
            <w:r w:rsidR="009D31F7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, </w:t>
            </w:r>
            <w:r w:rsidR="00FE7769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Bakery </w:t>
            </w:r>
            <w:r w:rsidR="00751A1E">
              <w:rPr>
                <w:rStyle w:val="BodyText1Char"/>
                <w:rFonts w:ascii="Akzidenz Grotesk BE" w:hAnsi="Akzidenz Grotesk BE"/>
                <w:b w:val="0"/>
                <w:sz w:val="20"/>
              </w:rPr>
              <w:t>&amp;</w:t>
            </w:r>
            <w:r w:rsidR="00FE7769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 Front End </w:t>
            </w:r>
            <w:r w:rsidR="0057201B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[</w:t>
            </w:r>
            <w:r w:rsidR="0057201B">
              <w:rPr>
                <w:rStyle w:val="BodyText1Char"/>
                <w:rFonts w:ascii="Akzidenz Grotesk BE" w:hAnsi="Akzidenz Grotesk BE"/>
                <w:b w:val="0"/>
                <w:sz w:val="20"/>
              </w:rPr>
              <w:t>08</w:t>
            </w:r>
            <w:r w:rsidR="0057201B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/20</w:t>
            </w:r>
            <w:r w:rsidR="0057201B">
              <w:rPr>
                <w:rStyle w:val="BodyText1Char"/>
                <w:rFonts w:ascii="Akzidenz Grotesk BE" w:hAnsi="Akzidenz Grotesk BE"/>
                <w:b w:val="0"/>
                <w:sz w:val="20"/>
              </w:rPr>
              <w:t>11</w:t>
            </w:r>
            <w:r w:rsidR="0057201B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 – </w:t>
            </w:r>
            <w:r w:rsidR="0057201B">
              <w:rPr>
                <w:rStyle w:val="BodyText1Char"/>
                <w:rFonts w:ascii="Akzidenz Grotesk BE" w:hAnsi="Akzidenz Grotesk BE"/>
                <w:b w:val="0"/>
                <w:sz w:val="20"/>
              </w:rPr>
              <w:t>PRESENT</w:t>
            </w:r>
            <w:r w:rsidR="0057201B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]</w:t>
            </w:r>
          </w:p>
        </w:tc>
      </w:tr>
      <w:tr w:rsidR="00122D06">
        <w:tc>
          <w:tcPr>
            <w:tcW w:w="9576" w:type="dxa"/>
            <w:gridSpan w:val="4"/>
          </w:tcPr>
          <w:p w:rsidR="00137C0E" w:rsidRDefault="00137C0E" w:rsidP="00137C0E">
            <w:pPr>
              <w:pStyle w:val="BodyText"/>
              <w:ind w:left="0"/>
              <w:rPr>
                <w:rFonts w:ascii="Akzidenz Grotesk BE" w:hAnsi="Akzidenz Grotesk BE"/>
                <w:sz w:val="20"/>
                <w:szCs w:val="20"/>
              </w:rPr>
            </w:pPr>
          </w:p>
          <w:p w:rsidR="00137C0E" w:rsidRDefault="00137C0E" w:rsidP="00137C0E">
            <w:pPr>
              <w:pStyle w:val="BodyText"/>
              <w:ind w:left="0"/>
              <w:rPr>
                <w:rFonts w:ascii="Akzidenz Grotesk BE" w:hAnsi="Akzidenz Grotesk BE"/>
                <w:sz w:val="20"/>
                <w:szCs w:val="20"/>
              </w:rPr>
            </w:pPr>
            <w:r>
              <w:rPr>
                <w:rFonts w:ascii="Akzidenz Grotesk BE" w:hAnsi="Akzidenz Grotesk BE"/>
                <w:sz w:val="20"/>
                <w:szCs w:val="20"/>
              </w:rPr>
              <w:t>Graphic Designer and Production Supervisor</w:t>
            </w:r>
          </w:p>
          <w:p w:rsidR="00122D06" w:rsidRPr="00137C0E" w:rsidRDefault="006F0503" w:rsidP="00137C0E">
            <w:pPr>
              <w:pStyle w:val="BodyText"/>
              <w:ind w:left="0"/>
              <w:rPr>
                <w:rFonts w:ascii="Akzidenz Grotesk BE" w:hAnsi="Akzidenz Grotesk BE"/>
                <w:b w:val="0"/>
                <w:sz w:val="20"/>
                <w:szCs w:val="20"/>
              </w:rPr>
            </w:pPr>
            <w:r>
              <w:rPr>
                <w:rStyle w:val="BodyText1Char"/>
                <w:rFonts w:ascii="Akzidenz Grotesk BE" w:hAnsi="Akzidenz Grotesk BE"/>
                <w:b w:val="0"/>
                <w:sz w:val="20"/>
              </w:rPr>
              <w:t>ARC</w:t>
            </w:r>
            <w:r w:rsidR="004451E8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 – Tysons Corner, Virginia</w:t>
            </w:r>
            <w:r w:rsidR="008E09CE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  </w:t>
            </w:r>
            <w:r w:rsidR="00F56121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[</w:t>
            </w:r>
            <w:r w:rsidR="008203C8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7/</w:t>
            </w:r>
            <w:r w:rsidR="00A252ED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20</w:t>
            </w:r>
            <w:r w:rsidR="00F56121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05 – </w:t>
            </w:r>
            <w:r w:rsidR="00A252ED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11/2009</w:t>
            </w:r>
            <w:r w:rsidR="00F56121" w:rsidRPr="00137C0E">
              <w:rPr>
                <w:rStyle w:val="BodyText1Char"/>
                <w:rFonts w:ascii="Akzidenz Grotesk BE" w:hAnsi="Akzidenz Grotesk BE"/>
                <w:b w:val="0"/>
                <w:sz w:val="20"/>
              </w:rPr>
              <w:t>]</w:t>
            </w:r>
          </w:p>
          <w:p w:rsidR="004C65F7" w:rsidRPr="0011118E" w:rsidRDefault="00137C0E" w:rsidP="0011118E">
            <w:pPr>
              <w:pStyle w:val="BodyText3"/>
              <w:ind w:left="0"/>
              <w:rPr>
                <w:rFonts w:ascii="Akzidenz Grotesk BE" w:hAnsi="Akzidenz Grotesk BE"/>
                <w:sz w:val="20"/>
                <w:szCs w:val="20"/>
                <w:u w:val="none"/>
              </w:rPr>
            </w:pPr>
            <w:r w:rsidRPr="00137C0E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Achievements and Responsibilities included </w:t>
            </w:r>
            <w:r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original design </w:t>
            </w:r>
            <w:r w:rsidRPr="00137C0E">
              <w:rPr>
                <w:rFonts w:ascii="Akzidenz Grotesk BE" w:hAnsi="Akzidenz Grotesk BE"/>
                <w:sz w:val="20"/>
                <w:szCs w:val="20"/>
                <w:u w:val="none"/>
              </w:rPr>
              <w:t>projects using created or supplied artwork, base</w:t>
            </w:r>
            <w:r w:rsidR="0057201B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d on collaboration with clients. </w:t>
            </w:r>
            <w:r w:rsidR="00BA1A42">
              <w:rPr>
                <w:rFonts w:ascii="Akzidenz Grotesk BE" w:hAnsi="Akzidenz Grotesk BE"/>
                <w:sz w:val="20"/>
                <w:szCs w:val="20"/>
                <w:u w:val="none"/>
              </w:rPr>
              <w:t>The s</w:t>
            </w:r>
            <w:r w:rsidR="00CF2300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cope of work included primarily small format </w:t>
            </w:r>
            <w:r w:rsidR="00BA1A42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printed </w:t>
            </w:r>
            <w:r w:rsidR="00CF2300">
              <w:rPr>
                <w:rFonts w:ascii="Akzidenz Grotesk BE" w:hAnsi="Akzidenz Grotesk BE"/>
                <w:sz w:val="20"/>
                <w:szCs w:val="20"/>
                <w:u w:val="none"/>
              </w:rPr>
              <w:t>designs such as business cards, fl</w:t>
            </w:r>
            <w:r w:rsidR="00BA1A42">
              <w:rPr>
                <w:rFonts w:ascii="Akzidenz Grotesk BE" w:hAnsi="Akzidenz Grotesk BE"/>
                <w:sz w:val="20"/>
                <w:szCs w:val="20"/>
                <w:u w:val="none"/>
              </w:rPr>
              <w:t>yers, brochures and books as well as large format prints</w:t>
            </w:r>
            <w:r w:rsidR="00CF2300" w:rsidRPr="00CF2300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 such as posters and presentation boards. </w:t>
            </w:r>
            <w:r w:rsidR="00BA1A42">
              <w:rPr>
                <w:rFonts w:ascii="Akzidenz Grotesk BE" w:hAnsi="Akzidenz Grotesk BE"/>
                <w:sz w:val="20"/>
                <w:szCs w:val="20"/>
                <w:u w:val="none"/>
              </w:rPr>
              <w:t>I w</w:t>
            </w:r>
            <w:r w:rsidR="00CF2300" w:rsidRPr="00CF2300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orked closely with </w:t>
            </w:r>
            <w:r w:rsidR="00BA1A42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the </w:t>
            </w:r>
            <w:r w:rsidR="00CF2300" w:rsidRPr="00CF2300">
              <w:rPr>
                <w:rFonts w:ascii="Akzidenz Grotesk BE" w:hAnsi="Akzidenz Grotesk BE"/>
                <w:sz w:val="20"/>
                <w:szCs w:val="20"/>
                <w:u w:val="none"/>
              </w:rPr>
              <w:t>cor</w:t>
            </w:r>
            <w:r w:rsidR="00BA1A42">
              <w:rPr>
                <w:rFonts w:ascii="Akzidenz Grotesk BE" w:hAnsi="Akzidenz Grotesk BE"/>
                <w:sz w:val="20"/>
                <w:szCs w:val="20"/>
                <w:u w:val="none"/>
              </w:rPr>
              <w:t>porate sales team to advertise d</w:t>
            </w:r>
            <w:r w:rsidR="00CF2300" w:rsidRPr="00CF2300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esign, </w:t>
            </w:r>
            <w:r w:rsidR="00BA1A42">
              <w:rPr>
                <w:rFonts w:ascii="Akzidenz Grotesk BE" w:hAnsi="Akzidenz Grotesk BE"/>
                <w:sz w:val="20"/>
                <w:szCs w:val="20"/>
                <w:u w:val="none"/>
              </w:rPr>
              <w:t>print and f</w:t>
            </w:r>
            <w:r w:rsidR="00CF2300" w:rsidRPr="00CF2300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inishing services to new </w:t>
            </w:r>
            <w:r w:rsidR="00BA1A42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or </w:t>
            </w:r>
            <w:r w:rsidR="00CF2300" w:rsidRPr="00CF2300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existing clients. </w:t>
            </w:r>
            <w:r w:rsidR="00BA1A42">
              <w:rPr>
                <w:rFonts w:ascii="Akzidenz Grotesk BE" w:hAnsi="Akzidenz Grotesk BE"/>
                <w:sz w:val="20"/>
                <w:szCs w:val="20"/>
                <w:u w:val="none"/>
              </w:rPr>
              <w:t>My p</w:t>
            </w:r>
            <w:r>
              <w:rPr>
                <w:rFonts w:ascii="Akzidenz Grotesk BE" w:hAnsi="Akzidenz Grotesk BE"/>
                <w:sz w:val="20"/>
                <w:szCs w:val="20"/>
                <w:u w:val="none"/>
              </w:rPr>
              <w:t>roduction</w:t>
            </w:r>
            <w:r w:rsidR="00CF2300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 </w:t>
            </w:r>
            <w:r w:rsidR="00BA1A42">
              <w:rPr>
                <w:rFonts w:ascii="Akzidenz Grotesk BE" w:hAnsi="Akzidenz Grotesk BE"/>
                <w:sz w:val="20"/>
                <w:szCs w:val="20"/>
                <w:u w:val="none"/>
              </w:rPr>
              <w:t>experience included in-</w:t>
            </w:r>
            <w:r w:rsidR="00CF2300">
              <w:rPr>
                <w:rFonts w:ascii="Akzidenz Grotesk BE" w:hAnsi="Akzidenz Grotesk BE"/>
                <w:sz w:val="20"/>
                <w:szCs w:val="20"/>
                <w:u w:val="none"/>
              </w:rPr>
              <w:t>house digital printing as well as out-</w:t>
            </w:r>
            <w:r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sourced </w:t>
            </w:r>
            <w:r w:rsidR="00CF2300">
              <w:rPr>
                <w:rFonts w:ascii="Akzidenz Grotesk BE" w:hAnsi="Akzidenz Grotesk BE"/>
                <w:sz w:val="20"/>
                <w:szCs w:val="20"/>
                <w:u w:val="none"/>
              </w:rPr>
              <w:t xml:space="preserve">offset printing and/or </w:t>
            </w:r>
            <w:r>
              <w:rPr>
                <w:rFonts w:ascii="Akzidenz Grotesk BE" w:hAnsi="Akzidenz Grotesk BE"/>
                <w:sz w:val="20"/>
                <w:szCs w:val="20"/>
                <w:u w:val="none"/>
              </w:rPr>
              <w:t>finishing.</w:t>
            </w:r>
          </w:p>
          <w:p w:rsidR="001D1EFF" w:rsidRPr="00A273F7" w:rsidRDefault="001D1EFF" w:rsidP="00A37080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</w:p>
          <w:p w:rsidR="00CF2300" w:rsidRDefault="00CF2300" w:rsidP="00CF2300">
            <w:pPr>
              <w:pStyle w:val="BodyText"/>
              <w:ind w:left="0"/>
              <w:rPr>
                <w:rFonts w:ascii="Akzidenz Grotesk BE" w:hAnsi="Akzidenz Grotesk BE"/>
                <w:sz w:val="20"/>
                <w:szCs w:val="20"/>
              </w:rPr>
            </w:pPr>
            <w:r w:rsidRPr="00A273F7">
              <w:rPr>
                <w:rFonts w:ascii="Akzidenz Grotesk BE" w:hAnsi="Akzidenz Grotesk BE"/>
                <w:sz w:val="20"/>
                <w:szCs w:val="20"/>
              </w:rPr>
              <w:t>Senior Assistant Manager</w:t>
            </w:r>
            <w:r>
              <w:rPr>
                <w:rFonts w:ascii="Akzidenz Grotesk BE" w:hAnsi="Akzidenz Grotesk BE"/>
                <w:sz w:val="20"/>
                <w:szCs w:val="20"/>
              </w:rPr>
              <w:t>, Sales Associate</w:t>
            </w:r>
            <w:r w:rsidRPr="00A273F7">
              <w:rPr>
                <w:rFonts w:ascii="Akzidenz Grotesk BE" w:hAnsi="Akzidenz Grotesk BE"/>
                <w:sz w:val="20"/>
                <w:szCs w:val="20"/>
              </w:rPr>
              <w:t xml:space="preserve"> &amp; </w:t>
            </w:r>
            <w:r>
              <w:rPr>
                <w:rFonts w:ascii="Akzidenz Grotesk BE" w:hAnsi="Akzidenz Grotesk BE"/>
                <w:sz w:val="20"/>
                <w:szCs w:val="20"/>
              </w:rPr>
              <w:t xml:space="preserve">New Employee </w:t>
            </w:r>
            <w:r w:rsidRPr="00A273F7">
              <w:rPr>
                <w:rFonts w:ascii="Akzidenz Grotesk BE" w:hAnsi="Akzidenz Grotesk BE"/>
                <w:sz w:val="20"/>
                <w:szCs w:val="20"/>
              </w:rPr>
              <w:t>Trainer</w:t>
            </w:r>
          </w:p>
          <w:p w:rsidR="00122D06" w:rsidRPr="00CF2300" w:rsidRDefault="00122D06" w:rsidP="00CF2300">
            <w:pPr>
              <w:pStyle w:val="BodyText"/>
              <w:ind w:left="0"/>
              <w:rPr>
                <w:rStyle w:val="BodyText1Char"/>
                <w:rFonts w:ascii="Akzidenz Grotesk BE" w:hAnsi="Akzidenz Grotesk BE"/>
                <w:b w:val="0"/>
                <w:sz w:val="20"/>
              </w:rPr>
            </w:pPr>
            <w:r w:rsidRPr="00CF2300">
              <w:rPr>
                <w:rStyle w:val="BodyText1Char"/>
                <w:rFonts w:ascii="Akzidenz Grotesk BE" w:hAnsi="Akzidenz Grotesk BE"/>
                <w:b w:val="0"/>
                <w:sz w:val="20"/>
              </w:rPr>
              <w:t>Blockbuster Video</w:t>
            </w:r>
            <w:r w:rsidR="004451E8" w:rsidRPr="00CF2300">
              <w:rPr>
                <w:rFonts w:ascii="Akzidenz Grotesk BE" w:hAnsi="Akzidenz Grotesk BE"/>
                <w:b w:val="0"/>
                <w:sz w:val="20"/>
              </w:rPr>
              <w:t xml:space="preserve"> - </w:t>
            </w:r>
            <w:r w:rsidRPr="00CF2300">
              <w:rPr>
                <w:rStyle w:val="BodyText1Char"/>
                <w:rFonts w:ascii="Akzidenz Grotesk BE" w:hAnsi="Akzidenz Grotesk BE"/>
                <w:b w:val="0"/>
                <w:sz w:val="20"/>
              </w:rPr>
              <w:t>Temple Hills, Maryland</w:t>
            </w:r>
            <w:r w:rsidR="00F56121" w:rsidRPr="00CF2300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 </w:t>
            </w:r>
            <w:r w:rsidR="008E09CE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 </w:t>
            </w:r>
            <w:r w:rsidR="00F56121" w:rsidRPr="00CF2300">
              <w:rPr>
                <w:rStyle w:val="BodyText1Char"/>
                <w:rFonts w:ascii="Akzidenz Grotesk BE" w:hAnsi="Akzidenz Grotesk BE"/>
                <w:b w:val="0"/>
                <w:sz w:val="20"/>
              </w:rPr>
              <w:t>[</w:t>
            </w:r>
            <w:r w:rsidR="008203C8" w:rsidRPr="00CF2300">
              <w:rPr>
                <w:rStyle w:val="BodyText1Char"/>
                <w:rFonts w:ascii="Akzidenz Grotesk BE" w:hAnsi="Akzidenz Grotesk BE"/>
                <w:b w:val="0"/>
                <w:sz w:val="20"/>
              </w:rPr>
              <w:t>11/</w:t>
            </w:r>
            <w:r w:rsidR="00A252ED" w:rsidRPr="00CF2300">
              <w:rPr>
                <w:rStyle w:val="BodyText1Char"/>
                <w:rFonts w:ascii="Akzidenz Grotesk BE" w:hAnsi="Akzidenz Grotesk BE"/>
                <w:b w:val="0"/>
                <w:sz w:val="20"/>
              </w:rPr>
              <w:t>19</w:t>
            </w:r>
            <w:r w:rsidR="00F56121" w:rsidRPr="00CF2300">
              <w:rPr>
                <w:rStyle w:val="BodyText1Char"/>
                <w:rFonts w:ascii="Akzidenz Grotesk BE" w:hAnsi="Akzidenz Grotesk BE"/>
                <w:b w:val="0"/>
                <w:sz w:val="20"/>
              </w:rPr>
              <w:t xml:space="preserve">95 – </w:t>
            </w:r>
            <w:r w:rsidR="008203C8" w:rsidRPr="00CF2300">
              <w:rPr>
                <w:rStyle w:val="BodyText1Char"/>
                <w:rFonts w:ascii="Akzidenz Grotesk BE" w:hAnsi="Akzidenz Grotesk BE"/>
                <w:b w:val="0"/>
                <w:sz w:val="20"/>
              </w:rPr>
              <w:t>7/</w:t>
            </w:r>
            <w:r w:rsidR="00A252ED" w:rsidRPr="00CF2300">
              <w:rPr>
                <w:rStyle w:val="BodyText1Char"/>
                <w:rFonts w:ascii="Akzidenz Grotesk BE" w:hAnsi="Akzidenz Grotesk BE"/>
                <w:b w:val="0"/>
                <w:sz w:val="20"/>
              </w:rPr>
              <w:t>20</w:t>
            </w:r>
            <w:r w:rsidR="00F56121" w:rsidRPr="00CF2300">
              <w:rPr>
                <w:rStyle w:val="BodyText1Char"/>
                <w:rFonts w:ascii="Akzidenz Grotesk BE" w:hAnsi="Akzidenz Grotesk BE"/>
                <w:b w:val="0"/>
                <w:sz w:val="20"/>
              </w:rPr>
              <w:t>05]</w:t>
            </w:r>
          </w:p>
          <w:p w:rsidR="00CF2300" w:rsidRPr="00CF2300" w:rsidRDefault="00CF2300" w:rsidP="00CF2300">
            <w:pPr>
              <w:pStyle w:val="BodyText2"/>
            </w:pPr>
          </w:p>
          <w:p w:rsidR="00122D06" w:rsidRPr="00E408A6" w:rsidRDefault="00CF2300" w:rsidP="00E808DB">
            <w:pPr>
              <w:pStyle w:val="BodyText"/>
              <w:ind w:left="0"/>
              <w:rPr>
                <w:b w:val="0"/>
              </w:rPr>
            </w:pPr>
            <w:r w:rsidRPr="00CF2300">
              <w:rPr>
                <w:rFonts w:ascii="Akzidenz Grotesk BE" w:hAnsi="Akzidenz Grotesk BE"/>
                <w:b w:val="0"/>
                <w:sz w:val="20"/>
                <w:szCs w:val="20"/>
              </w:rPr>
              <w:t xml:space="preserve">Achievements and </w:t>
            </w:r>
            <w:r w:rsidRPr="00E408A6">
              <w:rPr>
                <w:rFonts w:ascii="Akzidenz Grotesk BE" w:hAnsi="Akzidenz Grotesk BE"/>
                <w:b w:val="0"/>
                <w:sz w:val="20"/>
                <w:szCs w:val="20"/>
              </w:rPr>
              <w:t>Responsibilities included</w:t>
            </w:r>
            <w:r w:rsidRPr="00E408A6">
              <w:rPr>
                <w:rFonts w:ascii="Akzidenz Grotesk BE" w:hAnsi="Akzidenz Grotesk BE" w:cs="Arial"/>
                <w:b w:val="0"/>
                <w:sz w:val="20"/>
                <w:szCs w:val="20"/>
              </w:rPr>
              <w:t xml:space="preserve"> </w:t>
            </w:r>
            <w:r w:rsidR="00E408A6">
              <w:rPr>
                <w:rFonts w:ascii="Akzidenz Grotesk BE" w:hAnsi="Akzidenz Grotesk BE" w:cs="Arial"/>
                <w:b w:val="0"/>
                <w:sz w:val="20"/>
                <w:szCs w:val="20"/>
              </w:rPr>
              <w:t>c</w:t>
            </w:r>
            <w:r w:rsidRPr="00E408A6">
              <w:rPr>
                <w:rFonts w:ascii="Akzidenz Grotesk BE" w:hAnsi="Akzidenz Grotesk BE" w:cs="Arial"/>
                <w:b w:val="0"/>
                <w:sz w:val="20"/>
                <w:szCs w:val="20"/>
              </w:rPr>
              <w:t xml:space="preserve">ustomer service, </w:t>
            </w:r>
            <w:r w:rsidR="00E808DB">
              <w:rPr>
                <w:rFonts w:ascii="Akzidenz Grotesk BE" w:hAnsi="Akzidenz Grotesk BE" w:cs="Arial"/>
                <w:b w:val="0"/>
                <w:sz w:val="20"/>
                <w:szCs w:val="20"/>
              </w:rPr>
              <w:t xml:space="preserve">employee management/delegating and </w:t>
            </w:r>
            <w:r w:rsidR="00E808DB" w:rsidRPr="00E408A6">
              <w:rPr>
                <w:rFonts w:ascii="Akzidenz Grotesk BE" w:hAnsi="Akzidenz Grotesk BE" w:cs="Arial"/>
                <w:b w:val="0"/>
                <w:sz w:val="20"/>
                <w:szCs w:val="20"/>
              </w:rPr>
              <w:t>sharing shift duties</w:t>
            </w:r>
            <w:r w:rsidR="00E808DB">
              <w:rPr>
                <w:rFonts w:ascii="Akzidenz Grotesk BE" w:hAnsi="Akzidenz Grotesk BE" w:cs="Arial"/>
                <w:b w:val="0"/>
                <w:sz w:val="20"/>
                <w:szCs w:val="20"/>
              </w:rPr>
              <w:t xml:space="preserve">, </w:t>
            </w:r>
            <w:r w:rsidRPr="00E408A6">
              <w:rPr>
                <w:rFonts w:ascii="Akzidenz Grotesk BE" w:hAnsi="Akzidenz Grotesk BE" w:cs="Arial"/>
                <w:b w:val="0"/>
                <w:sz w:val="20"/>
                <w:szCs w:val="20"/>
              </w:rPr>
              <w:t xml:space="preserve">suggested sales, commissioned </w:t>
            </w:r>
            <w:r w:rsidR="00E808DB">
              <w:rPr>
                <w:rFonts w:ascii="Akzidenz Grotesk BE" w:hAnsi="Akzidenz Grotesk BE" w:cs="Arial"/>
                <w:b w:val="0"/>
                <w:sz w:val="20"/>
                <w:szCs w:val="20"/>
              </w:rPr>
              <w:t>Direct TV sales</w:t>
            </w:r>
            <w:r w:rsidR="00E408A6" w:rsidRPr="00E408A6">
              <w:rPr>
                <w:rFonts w:ascii="Akzidenz Grotesk BE" w:hAnsi="Akzidenz Grotesk BE" w:cs="Arial"/>
                <w:b w:val="0"/>
                <w:sz w:val="20"/>
                <w:szCs w:val="20"/>
              </w:rPr>
              <w:t>, daily cash handling, banking procedures, processing daily paperwork, emails, voicemails, monthly inventory management and training other employees.</w:t>
            </w:r>
          </w:p>
        </w:tc>
      </w:tr>
      <w:tr w:rsidR="00E819C7">
        <w:tc>
          <w:tcPr>
            <w:tcW w:w="9576" w:type="dxa"/>
            <w:gridSpan w:val="4"/>
          </w:tcPr>
          <w:p w:rsidR="00E819C7" w:rsidRDefault="00E819C7" w:rsidP="0093202A">
            <w:pPr>
              <w:pStyle w:val="Heading1"/>
              <w:rPr>
                <w:rFonts w:ascii="FuturaMedium" w:hAnsi="FuturaMedium"/>
                <w:color w:val="571C1F"/>
                <w:sz w:val="24"/>
                <w:szCs w:val="24"/>
              </w:rPr>
            </w:pPr>
          </w:p>
          <w:p w:rsidR="00E819C7" w:rsidRPr="00220677" w:rsidRDefault="00F646D1" w:rsidP="0093202A">
            <w:pPr>
              <w:pStyle w:val="Heading1"/>
              <w:rPr>
                <w:rFonts w:ascii="FuturaMedium" w:hAnsi="FuturaMedium"/>
                <w:color w:val="571C1F"/>
                <w:sz w:val="24"/>
                <w:szCs w:val="24"/>
                <w:u w:val="single"/>
              </w:rPr>
            </w:pPr>
            <w:r w:rsidRPr="00220677">
              <w:rPr>
                <w:rFonts w:ascii="FuturaMedium" w:hAnsi="FuturaMedium"/>
                <w:color w:val="571C1F"/>
                <w:sz w:val="24"/>
                <w:szCs w:val="24"/>
                <w:u w:val="single"/>
              </w:rPr>
              <w:t>Education</w:t>
            </w:r>
          </w:p>
        </w:tc>
      </w:tr>
      <w:tr w:rsidR="00E819C7" w:rsidTr="00CE0048">
        <w:tc>
          <w:tcPr>
            <w:tcW w:w="3192" w:type="dxa"/>
          </w:tcPr>
          <w:p w:rsidR="00E819C7" w:rsidRPr="00A273F7" w:rsidRDefault="00E819C7" w:rsidP="0093202A">
            <w:pPr>
              <w:pStyle w:val="BodyText2"/>
              <w:rPr>
                <w:rFonts w:ascii="Akzidenz Grotesk BE" w:hAnsi="Akzidenz Grotesk BE"/>
                <w:sz w:val="20"/>
              </w:rPr>
            </w:pPr>
          </w:p>
          <w:p w:rsidR="00E819C7" w:rsidRPr="00F646D1" w:rsidRDefault="00F646D1" w:rsidP="0093202A">
            <w:pPr>
              <w:pStyle w:val="BodyText2"/>
              <w:ind w:left="0"/>
              <w:rPr>
                <w:rFonts w:ascii="Akzidenz Grotesk BE" w:hAnsi="Akzidenz Grotesk BE"/>
                <w:b/>
                <w:sz w:val="20"/>
              </w:rPr>
            </w:pPr>
            <w:r w:rsidRPr="00F646D1">
              <w:rPr>
                <w:rFonts w:ascii="Akzidenz Grotesk BE" w:hAnsi="Akzidenz Grotesk BE"/>
                <w:b/>
                <w:sz w:val="20"/>
              </w:rPr>
              <w:t>University of Maryland Baltimore County – Catonsville, MD</w:t>
            </w:r>
          </w:p>
          <w:p w:rsidR="00F646D1" w:rsidRPr="00F646D1" w:rsidRDefault="00F646D1" w:rsidP="00F646D1">
            <w:pPr>
              <w:pStyle w:val="BodyText"/>
              <w:ind w:left="0"/>
              <w:rPr>
                <w:rFonts w:ascii="Akzidenz Grotesk BE" w:hAnsi="Akzidenz Grotesk BE"/>
                <w:sz w:val="20"/>
                <w:szCs w:val="20"/>
              </w:rPr>
            </w:pPr>
            <w:r w:rsidRPr="00F646D1">
              <w:rPr>
                <w:rFonts w:ascii="Akzidenz Grotesk BE" w:hAnsi="Akzidenz Grotesk BE"/>
                <w:sz w:val="20"/>
                <w:szCs w:val="20"/>
              </w:rPr>
              <w:t xml:space="preserve">[2002 </w:t>
            </w:r>
            <w:r w:rsidRPr="00F646D1">
              <w:rPr>
                <w:rFonts w:ascii="Akzidenz Grotesk BE"/>
                <w:sz w:val="20"/>
                <w:szCs w:val="20"/>
              </w:rPr>
              <w:t>–</w:t>
            </w:r>
            <w:r w:rsidRPr="00F646D1">
              <w:rPr>
                <w:rFonts w:ascii="Akzidenz Grotesk BE" w:hAnsi="Akzidenz Grotesk BE"/>
                <w:sz w:val="20"/>
                <w:szCs w:val="20"/>
              </w:rPr>
              <w:t xml:space="preserve"> 2004]</w:t>
            </w:r>
          </w:p>
          <w:p w:rsidR="00E819C7" w:rsidRDefault="00E819C7" w:rsidP="0093202A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F646D1" w:rsidRDefault="00F646D1" w:rsidP="00F646D1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Degree Achieved: Bachelor of Art – Visual Communications: Graphic Design Emphasis</w:t>
            </w:r>
          </w:p>
          <w:p w:rsidR="00E819C7" w:rsidRDefault="00F646D1" w:rsidP="00F646D1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Date Graduated: 12-23-04</w:t>
            </w:r>
          </w:p>
          <w:p w:rsidR="00F646D1" w:rsidRDefault="00F646D1" w:rsidP="00F646D1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GPA: 3.78</w:t>
            </w:r>
          </w:p>
          <w:p w:rsidR="00F646D1" w:rsidRPr="00A273F7" w:rsidRDefault="00F646D1" w:rsidP="00F646D1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Dean’</w:t>
            </w:r>
            <w:r w:rsidR="005B1F21">
              <w:rPr>
                <w:rFonts w:ascii="Akzidenz Grotesk BE" w:hAnsi="Akzidenz Grotesk BE" w:cs="Arial"/>
                <w:sz w:val="20"/>
                <w:szCs w:val="20"/>
              </w:rPr>
              <w:t>s List /</w:t>
            </w:r>
            <w:r>
              <w:rPr>
                <w:rFonts w:ascii="Akzidenz Grotesk BE" w:hAnsi="Akzidenz Grotesk BE" w:cs="Arial"/>
                <w:sz w:val="20"/>
                <w:szCs w:val="20"/>
              </w:rPr>
              <w:t xml:space="preserve"> Magna Cum Laude</w:t>
            </w:r>
          </w:p>
        </w:tc>
        <w:tc>
          <w:tcPr>
            <w:tcW w:w="3192" w:type="dxa"/>
            <w:gridSpan w:val="2"/>
          </w:tcPr>
          <w:p w:rsidR="00E819C7" w:rsidRPr="00A273F7" w:rsidRDefault="00E819C7" w:rsidP="0093202A">
            <w:pPr>
              <w:pStyle w:val="BodyText2"/>
              <w:rPr>
                <w:rFonts w:ascii="Akzidenz Grotesk BE" w:hAnsi="Akzidenz Grotesk BE"/>
                <w:sz w:val="20"/>
              </w:rPr>
            </w:pPr>
          </w:p>
          <w:p w:rsidR="00E819C7" w:rsidRPr="00F646D1" w:rsidRDefault="00F646D1" w:rsidP="0093202A">
            <w:pPr>
              <w:pStyle w:val="BodyText2"/>
              <w:ind w:left="0"/>
              <w:rPr>
                <w:rFonts w:ascii="Akzidenz Grotesk BE" w:hAnsi="Akzidenz Grotesk BE"/>
                <w:b/>
                <w:sz w:val="20"/>
              </w:rPr>
            </w:pPr>
            <w:r w:rsidRPr="00F646D1">
              <w:rPr>
                <w:rFonts w:ascii="Akzidenz Grotesk BE" w:hAnsi="Akzidenz Grotesk BE"/>
                <w:b/>
                <w:sz w:val="20"/>
              </w:rPr>
              <w:t>Prince Georges Community College – Largo, MD</w:t>
            </w:r>
          </w:p>
          <w:p w:rsidR="00F646D1" w:rsidRPr="00F646D1" w:rsidRDefault="00F646D1" w:rsidP="00F646D1">
            <w:pPr>
              <w:pStyle w:val="BodyText"/>
              <w:ind w:left="0"/>
              <w:rPr>
                <w:rFonts w:ascii="Akzidenz Grotesk BE" w:hAnsi="Akzidenz Grotesk BE"/>
              </w:rPr>
            </w:pPr>
            <w:r w:rsidRPr="00F646D1">
              <w:rPr>
                <w:rFonts w:ascii="Akzidenz Grotesk BE" w:hAnsi="Akzidenz Grotesk BE"/>
              </w:rPr>
              <w:t xml:space="preserve">[1996 </w:t>
            </w:r>
            <w:r w:rsidRPr="00F646D1">
              <w:rPr>
                <w:rFonts w:ascii="Akzidenz Grotesk BE"/>
              </w:rPr>
              <w:t>–</w:t>
            </w:r>
            <w:r w:rsidRPr="00F646D1">
              <w:rPr>
                <w:rFonts w:ascii="Akzidenz Grotesk BE" w:hAnsi="Akzidenz Grotesk BE"/>
              </w:rPr>
              <w:t xml:space="preserve"> 2001]</w:t>
            </w:r>
          </w:p>
          <w:p w:rsidR="00E819C7" w:rsidRDefault="00E819C7" w:rsidP="0093202A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E819C7" w:rsidRDefault="00F646D1" w:rsidP="00F646D1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Degree Achieved: Transferred</w:t>
            </w:r>
          </w:p>
          <w:p w:rsidR="00F646D1" w:rsidRDefault="00F646D1" w:rsidP="00F646D1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Date Graduated: May 2001</w:t>
            </w:r>
          </w:p>
          <w:p w:rsidR="00F646D1" w:rsidRDefault="00F646D1" w:rsidP="00F646D1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GPA: 3.5</w:t>
            </w:r>
          </w:p>
          <w:p w:rsidR="00F646D1" w:rsidRPr="00A273F7" w:rsidRDefault="00F646D1" w:rsidP="00F646D1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Dean’s List / Academic Honors</w:t>
            </w:r>
          </w:p>
        </w:tc>
        <w:tc>
          <w:tcPr>
            <w:tcW w:w="3192" w:type="dxa"/>
          </w:tcPr>
          <w:p w:rsidR="00E819C7" w:rsidRPr="00A273F7" w:rsidRDefault="00E819C7" w:rsidP="0093202A">
            <w:pPr>
              <w:pStyle w:val="BodyText2"/>
              <w:rPr>
                <w:rFonts w:ascii="Akzidenz Grotesk BE" w:hAnsi="Akzidenz Grotesk BE"/>
                <w:sz w:val="20"/>
              </w:rPr>
            </w:pPr>
          </w:p>
          <w:p w:rsidR="00F646D1" w:rsidRDefault="00F646D1" w:rsidP="00F646D1">
            <w:pPr>
              <w:pStyle w:val="BodyText2"/>
              <w:ind w:left="0"/>
              <w:rPr>
                <w:rFonts w:ascii="Akzidenz Grotesk BE" w:hAnsi="Akzidenz Grotesk BE"/>
                <w:b/>
                <w:sz w:val="20"/>
              </w:rPr>
            </w:pPr>
            <w:r>
              <w:rPr>
                <w:rFonts w:ascii="Akzidenz Grotesk BE" w:hAnsi="Akzidenz Grotesk BE"/>
                <w:b/>
                <w:sz w:val="20"/>
              </w:rPr>
              <w:t xml:space="preserve">Gwynn Park High School Brandywine, MD </w:t>
            </w:r>
          </w:p>
          <w:p w:rsidR="00F646D1" w:rsidRPr="00F646D1" w:rsidRDefault="00F646D1" w:rsidP="00F646D1">
            <w:pPr>
              <w:pStyle w:val="BodyText2"/>
              <w:ind w:left="0"/>
              <w:rPr>
                <w:rFonts w:ascii="Akzidenz Grotesk BE" w:hAnsi="Akzidenz Grotesk BE"/>
                <w:b/>
                <w:sz w:val="20"/>
              </w:rPr>
            </w:pPr>
            <w:r>
              <w:rPr>
                <w:rFonts w:ascii="Akzidenz Grotesk BE" w:hAnsi="Akzidenz Grotesk BE"/>
                <w:b/>
                <w:sz w:val="20"/>
              </w:rPr>
              <w:t>[1991 – 1995]</w:t>
            </w:r>
          </w:p>
          <w:p w:rsidR="00E819C7" w:rsidRDefault="00E819C7" w:rsidP="0093202A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F646D1" w:rsidRDefault="00F646D1" w:rsidP="00F646D1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Degree Achieved: Diploma</w:t>
            </w:r>
          </w:p>
          <w:p w:rsidR="00F646D1" w:rsidRDefault="00F646D1" w:rsidP="00F646D1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Date Graduated: 06-02-95</w:t>
            </w:r>
          </w:p>
          <w:p w:rsidR="00F646D1" w:rsidRDefault="00F646D1" w:rsidP="00F646D1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GPA: 4.0</w:t>
            </w:r>
          </w:p>
          <w:p w:rsidR="00E819C7" w:rsidRPr="00F646D1" w:rsidRDefault="00F646D1" w:rsidP="00F646D1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Academic Honors and Perfect Attendance</w:t>
            </w:r>
          </w:p>
        </w:tc>
      </w:tr>
      <w:tr w:rsidR="00122D06">
        <w:tc>
          <w:tcPr>
            <w:tcW w:w="9576" w:type="dxa"/>
            <w:gridSpan w:val="4"/>
          </w:tcPr>
          <w:p w:rsidR="00220677" w:rsidRDefault="00220677" w:rsidP="00A92B87">
            <w:pPr>
              <w:pStyle w:val="Heading1"/>
              <w:rPr>
                <w:rFonts w:ascii="FuturaMedium" w:hAnsi="FuturaMedium"/>
                <w:color w:val="571C1F"/>
                <w:sz w:val="24"/>
                <w:szCs w:val="24"/>
              </w:rPr>
            </w:pPr>
          </w:p>
          <w:p w:rsidR="00122D06" w:rsidRPr="00220677" w:rsidRDefault="00122D06" w:rsidP="00A92B87">
            <w:pPr>
              <w:pStyle w:val="Heading1"/>
              <w:rPr>
                <w:rFonts w:ascii="FuturaMedium" w:hAnsi="FuturaMedium"/>
                <w:color w:val="571C1F"/>
                <w:sz w:val="24"/>
                <w:szCs w:val="24"/>
                <w:u w:val="single"/>
              </w:rPr>
            </w:pPr>
            <w:r w:rsidRPr="00220677">
              <w:rPr>
                <w:rFonts w:ascii="FuturaMedium" w:hAnsi="FuturaMedium"/>
                <w:color w:val="571C1F"/>
                <w:sz w:val="24"/>
                <w:szCs w:val="24"/>
                <w:u w:val="single"/>
              </w:rPr>
              <w:t>References</w:t>
            </w:r>
          </w:p>
        </w:tc>
      </w:tr>
      <w:tr w:rsidR="00635BC4" w:rsidTr="002D73F8">
        <w:tc>
          <w:tcPr>
            <w:tcW w:w="3192" w:type="dxa"/>
          </w:tcPr>
          <w:p w:rsidR="00635BC4" w:rsidRPr="00A273F7" w:rsidRDefault="00635BC4" w:rsidP="00D60CCD">
            <w:pPr>
              <w:pStyle w:val="BodyText2"/>
              <w:rPr>
                <w:rFonts w:ascii="Akzidenz Grotesk BE" w:hAnsi="Akzidenz Grotesk BE"/>
                <w:sz w:val="20"/>
              </w:rPr>
            </w:pPr>
          </w:p>
          <w:p w:rsidR="00635BC4" w:rsidRPr="00635BC4" w:rsidRDefault="00635BC4" w:rsidP="007070FB">
            <w:pPr>
              <w:pStyle w:val="BodyText2"/>
              <w:ind w:left="0"/>
              <w:rPr>
                <w:rFonts w:ascii="Akzidenz Grotesk BE" w:hAnsi="Akzidenz Grotesk BE"/>
                <w:b/>
                <w:sz w:val="20"/>
              </w:rPr>
            </w:pPr>
            <w:r w:rsidRPr="00635BC4">
              <w:rPr>
                <w:rFonts w:ascii="Akzidenz Grotesk BE" w:hAnsi="Akzidenz Grotesk BE"/>
                <w:b/>
                <w:sz w:val="20"/>
              </w:rPr>
              <w:t>Work References</w:t>
            </w:r>
          </w:p>
          <w:p w:rsidR="00635BC4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6F0503" w:rsidRPr="008E09CE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>Mike Ashley – Manager ARC</w:t>
            </w:r>
          </w:p>
          <w:p w:rsidR="00635BC4" w:rsidRPr="008E09CE" w:rsidRDefault="006F0503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>Email: mashley@e-arc.com</w:t>
            </w:r>
            <w:r w:rsidR="00635BC4"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                                              </w:t>
            </w:r>
          </w:p>
          <w:p w:rsidR="00635BC4" w:rsidRPr="008E09CE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Work Phone: 703-893-0335  </w:t>
            </w:r>
          </w:p>
          <w:p w:rsidR="00635BC4" w:rsidRPr="008E09CE" w:rsidRDefault="00635BC4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>Cell Phone: 703-400-7475</w:t>
            </w:r>
          </w:p>
          <w:p w:rsidR="00635BC4" w:rsidRPr="008E09CE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635BC4" w:rsidRPr="008E09CE" w:rsidRDefault="00635BC4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Kristin Young – Corporate Sales Manager ARC            </w:t>
            </w:r>
            <w:r w:rsidRPr="008E09CE">
              <w:rPr>
                <w:rFonts w:ascii="Akzidenz Grotesk BE" w:hAnsi="Akzidenz Grotesk BE"/>
                <w:sz w:val="20"/>
                <w:szCs w:val="20"/>
              </w:rPr>
              <w:t xml:space="preserve">                             </w:t>
            </w:r>
          </w:p>
          <w:p w:rsidR="00635BC4" w:rsidRPr="008E09CE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Email: kyoung@e-arc.com   </w:t>
            </w:r>
          </w:p>
          <w:p w:rsidR="00635BC4" w:rsidRPr="008E09CE" w:rsidRDefault="00217451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>Cell</w:t>
            </w:r>
            <w:r w:rsidR="00635BC4"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 Phone: 703-928-8352</w:t>
            </w:r>
          </w:p>
          <w:p w:rsidR="00635BC4" w:rsidRPr="008E09CE" w:rsidRDefault="00635BC4" w:rsidP="00635BC4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</w:p>
          <w:p w:rsidR="00635BC4" w:rsidRPr="008E09CE" w:rsidRDefault="00635BC4" w:rsidP="00635BC4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8E09CE">
              <w:rPr>
                <w:rFonts w:ascii="Akzidenz Grotesk BE" w:hAnsi="Akzidenz Grotesk BE"/>
                <w:sz w:val="20"/>
                <w:szCs w:val="20"/>
              </w:rPr>
              <w:t>John De Los Rios – Colleague</w:t>
            </w:r>
          </w:p>
          <w:p w:rsidR="006F0503" w:rsidRPr="008E09CE" w:rsidRDefault="006F0503" w:rsidP="00635BC4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8E09CE">
              <w:rPr>
                <w:rFonts w:ascii="Akzidenz Grotesk BE" w:hAnsi="Akzidenz Grotesk BE"/>
                <w:sz w:val="20"/>
                <w:szCs w:val="20"/>
              </w:rPr>
              <w:t>Email: jdelosrios@e-arc.com</w:t>
            </w:r>
          </w:p>
          <w:p w:rsidR="00635BC4" w:rsidRPr="008E09CE" w:rsidRDefault="00635BC4" w:rsidP="00635BC4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8E09CE">
              <w:rPr>
                <w:rFonts w:ascii="Akzidenz Grotesk BE" w:hAnsi="Akzidenz Grotesk BE"/>
                <w:sz w:val="20"/>
                <w:szCs w:val="20"/>
              </w:rPr>
              <w:t xml:space="preserve">Work Phone: 703-893-0335  </w:t>
            </w:r>
          </w:p>
          <w:p w:rsidR="00635BC4" w:rsidRPr="008E09CE" w:rsidRDefault="00635BC4" w:rsidP="00635BC4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8E09CE">
              <w:rPr>
                <w:rFonts w:ascii="Akzidenz Grotesk BE" w:hAnsi="Akzidenz Grotesk BE"/>
                <w:sz w:val="20"/>
                <w:szCs w:val="20"/>
              </w:rPr>
              <w:t xml:space="preserve">Cell Phone: 703-501-8357 </w:t>
            </w:r>
          </w:p>
          <w:p w:rsidR="00635BC4" w:rsidRPr="00A273F7" w:rsidRDefault="00635BC4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</w:p>
        </w:tc>
        <w:tc>
          <w:tcPr>
            <w:tcW w:w="3192" w:type="dxa"/>
            <w:gridSpan w:val="2"/>
          </w:tcPr>
          <w:p w:rsidR="00635BC4" w:rsidRDefault="00635BC4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</w:p>
          <w:p w:rsidR="00635BC4" w:rsidRPr="00635BC4" w:rsidRDefault="00635BC4" w:rsidP="007070FB">
            <w:pPr>
              <w:pStyle w:val="BodyText2"/>
              <w:ind w:left="0"/>
              <w:rPr>
                <w:rFonts w:ascii="Akzidenz Grotesk BE" w:hAnsi="Akzidenz Grotesk BE"/>
                <w:b/>
                <w:sz w:val="20"/>
              </w:rPr>
            </w:pPr>
            <w:r w:rsidRPr="00635BC4">
              <w:rPr>
                <w:rFonts w:ascii="Akzidenz Grotesk BE" w:hAnsi="Akzidenz Grotesk BE"/>
                <w:b/>
                <w:sz w:val="20"/>
              </w:rPr>
              <w:t>Educational References</w:t>
            </w:r>
          </w:p>
          <w:p w:rsidR="00635BC4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635BC4" w:rsidRPr="008E09CE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proofErr w:type="spellStart"/>
            <w:r w:rsidRPr="008E09CE">
              <w:rPr>
                <w:rFonts w:ascii="Akzidenz Grotesk BE" w:hAnsi="Akzidenz Grotesk BE" w:cs="Arial"/>
                <w:sz w:val="20"/>
                <w:szCs w:val="20"/>
              </w:rPr>
              <w:t>Guenet</w:t>
            </w:r>
            <w:proofErr w:type="spellEnd"/>
            <w:r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 Abraham – Professor of Visual Arts at UMBC                    </w:t>
            </w:r>
          </w:p>
          <w:p w:rsidR="00635BC4" w:rsidRPr="008E09CE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E-mail: </w:t>
            </w:r>
            <w:r w:rsidR="00F9134B" w:rsidRPr="008E09CE">
              <w:rPr>
                <w:rFonts w:ascii="Akzidenz Grotesk BE" w:hAnsi="Akzidenz Grotesk BE" w:cs="Arial"/>
                <w:sz w:val="20"/>
                <w:szCs w:val="20"/>
              </w:rPr>
              <w:t>abguenet@umbc.edu</w:t>
            </w:r>
          </w:p>
          <w:p w:rsidR="00635BC4" w:rsidRPr="008E09CE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635BC4" w:rsidRPr="008E09CE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>Peggy Re – Professor of Visual Arts at UMBC</w:t>
            </w:r>
          </w:p>
          <w:p w:rsidR="00635BC4" w:rsidRPr="008E09CE" w:rsidRDefault="00635BC4" w:rsidP="00635BC4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E-mail: </w:t>
            </w:r>
            <w:r w:rsidR="000A14EA" w:rsidRPr="008E09CE">
              <w:rPr>
                <w:rFonts w:ascii="Akzidenz Grotesk BE" w:hAnsi="Akzidenz Grotesk BE" w:cs="Arial"/>
                <w:sz w:val="20"/>
                <w:szCs w:val="20"/>
              </w:rPr>
              <w:t>re@umbc.edu</w:t>
            </w:r>
          </w:p>
          <w:p w:rsidR="000A14EA" w:rsidRPr="008E09CE" w:rsidRDefault="000A14EA" w:rsidP="00635BC4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0A14EA" w:rsidRPr="008E09CE" w:rsidRDefault="000A14EA" w:rsidP="000A14EA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Michelle </w:t>
            </w:r>
            <w:proofErr w:type="spellStart"/>
            <w:r w:rsidRPr="008E09CE">
              <w:rPr>
                <w:rFonts w:ascii="Akzidenz Grotesk BE" w:hAnsi="Akzidenz Grotesk BE" w:cs="Arial"/>
                <w:sz w:val="20"/>
                <w:szCs w:val="20"/>
              </w:rPr>
              <w:t>Bazemore</w:t>
            </w:r>
            <w:proofErr w:type="spellEnd"/>
            <w:r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 – Professor of Art Dept at PGCC</w:t>
            </w:r>
          </w:p>
          <w:p w:rsidR="000A14EA" w:rsidRPr="008E09CE" w:rsidRDefault="000A14EA" w:rsidP="000A14EA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>E-mail: bazemoms@pgcc.edu</w:t>
            </w:r>
          </w:p>
          <w:p w:rsidR="000A14EA" w:rsidRPr="008E09CE" w:rsidRDefault="000A14EA" w:rsidP="000A14EA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0A14EA" w:rsidRPr="008E09CE" w:rsidRDefault="000A14EA" w:rsidP="000A14EA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Thomas </w:t>
            </w:r>
            <w:proofErr w:type="spellStart"/>
            <w:r w:rsidRPr="008E09CE">
              <w:rPr>
                <w:rFonts w:ascii="Akzidenz Grotesk BE" w:hAnsi="Akzidenz Grotesk BE" w:cs="Arial"/>
                <w:sz w:val="20"/>
                <w:szCs w:val="20"/>
              </w:rPr>
              <w:t>Berault</w:t>
            </w:r>
            <w:proofErr w:type="spellEnd"/>
            <w:r w:rsidRPr="008E09CE">
              <w:rPr>
                <w:rFonts w:ascii="Akzidenz Grotesk BE" w:hAnsi="Akzidenz Grotesk BE" w:cs="Arial"/>
                <w:sz w:val="20"/>
                <w:szCs w:val="20"/>
              </w:rPr>
              <w:t xml:space="preserve"> – Professor of Art Dept at PGCC</w:t>
            </w:r>
          </w:p>
          <w:p w:rsidR="000A14EA" w:rsidRPr="008E09CE" w:rsidRDefault="000A14EA" w:rsidP="000A14EA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8E09CE">
              <w:rPr>
                <w:rFonts w:ascii="Akzidenz Grotesk BE" w:hAnsi="Akzidenz Grotesk BE" w:cs="Arial"/>
                <w:sz w:val="20"/>
                <w:szCs w:val="20"/>
              </w:rPr>
              <w:t>E-mail: beraulta@pgcc.edu</w:t>
            </w:r>
          </w:p>
          <w:p w:rsidR="000A14EA" w:rsidRDefault="000A14EA" w:rsidP="000A14EA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</w:p>
          <w:p w:rsidR="000A14EA" w:rsidRDefault="000A14EA" w:rsidP="00635BC4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</w:p>
          <w:p w:rsidR="00635BC4" w:rsidRPr="0043367F" w:rsidRDefault="00635BC4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A273F7">
              <w:rPr>
                <w:rFonts w:ascii="Akzidenz Grotesk BE" w:hAnsi="Akzidenz Grotesk BE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3192" w:type="dxa"/>
          </w:tcPr>
          <w:p w:rsidR="00635BC4" w:rsidRPr="00A273F7" w:rsidRDefault="00635BC4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</w:p>
          <w:p w:rsidR="00635BC4" w:rsidRPr="00635BC4" w:rsidRDefault="00635BC4" w:rsidP="007070FB">
            <w:pPr>
              <w:pStyle w:val="BodyText2"/>
              <w:ind w:left="0"/>
              <w:rPr>
                <w:rFonts w:ascii="Akzidenz Grotesk BE" w:hAnsi="Akzidenz Grotesk BE"/>
                <w:b/>
                <w:sz w:val="20"/>
              </w:rPr>
            </w:pPr>
            <w:r w:rsidRPr="00635BC4">
              <w:rPr>
                <w:rFonts w:ascii="Akzidenz Grotesk BE" w:hAnsi="Akzidenz Grotesk BE"/>
                <w:b/>
                <w:sz w:val="20"/>
              </w:rPr>
              <w:t>Personal References</w:t>
            </w:r>
          </w:p>
          <w:p w:rsidR="00635BC4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635BC4" w:rsidRPr="001D056A" w:rsidRDefault="00635BC4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A273F7">
              <w:rPr>
                <w:rFonts w:ascii="Akzidenz Grotesk BE" w:hAnsi="Akzidenz Grotesk BE" w:cs="Arial"/>
                <w:sz w:val="20"/>
                <w:szCs w:val="20"/>
              </w:rPr>
              <w:t>Craig</w:t>
            </w:r>
            <w:r>
              <w:rPr>
                <w:rFonts w:ascii="Akzidenz Grotesk BE" w:hAnsi="Akzidenz Grotesk BE" w:cs="Arial"/>
                <w:sz w:val="20"/>
                <w:szCs w:val="20"/>
              </w:rPr>
              <w:t xml:space="preserve"> Anderson – Friend </w:t>
            </w:r>
          </w:p>
          <w:p w:rsidR="00635BC4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 xml:space="preserve">Work Phone: 410-667-1400   </w:t>
            </w:r>
          </w:p>
          <w:p w:rsidR="00635BC4" w:rsidRPr="001D056A" w:rsidRDefault="00635BC4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>Cell</w:t>
            </w:r>
            <w:r w:rsidRPr="001D056A">
              <w:rPr>
                <w:rFonts w:ascii="Akzidenz Grotesk BE" w:hAnsi="Akzidenz Grotesk BE" w:cs="Arial"/>
                <w:sz w:val="20"/>
                <w:szCs w:val="20"/>
              </w:rPr>
              <w:t xml:space="preserve"> Phone</w:t>
            </w:r>
            <w:r>
              <w:rPr>
                <w:rFonts w:ascii="Akzidenz Grotesk BE" w:hAnsi="Akzidenz Grotesk BE" w:cs="Arial"/>
                <w:sz w:val="20"/>
                <w:szCs w:val="20"/>
              </w:rPr>
              <w:t xml:space="preserve">: </w:t>
            </w:r>
            <w:r w:rsidRPr="001D056A">
              <w:rPr>
                <w:rFonts w:ascii="Akzidenz Grotesk BE" w:hAnsi="Akzidenz Grotesk BE" w:cs="Arial"/>
                <w:sz w:val="20"/>
                <w:szCs w:val="20"/>
              </w:rPr>
              <w:t>4</w:t>
            </w:r>
            <w:r>
              <w:rPr>
                <w:rFonts w:ascii="Akzidenz Grotesk BE" w:hAnsi="Akzidenz Grotesk BE" w:cs="Arial"/>
                <w:sz w:val="20"/>
                <w:szCs w:val="20"/>
              </w:rPr>
              <w:t>43-244-0057</w:t>
            </w:r>
            <w:r w:rsidRPr="001D056A">
              <w:rPr>
                <w:rFonts w:ascii="Akzidenz Grotesk BE" w:hAnsi="Akzidenz Grotesk BE" w:cs="Arial"/>
                <w:sz w:val="20"/>
                <w:szCs w:val="20"/>
              </w:rPr>
              <w:t xml:space="preserve"> </w:t>
            </w:r>
          </w:p>
          <w:p w:rsidR="00635BC4" w:rsidRDefault="00635BC4" w:rsidP="007070FB">
            <w:pPr>
              <w:tabs>
                <w:tab w:val="right" w:pos="8640"/>
              </w:tabs>
              <w:rPr>
                <w:rFonts w:ascii="Akzidenz Grotesk BE" w:hAnsi="Akzidenz Grotesk BE" w:cs="Arial"/>
                <w:sz w:val="20"/>
                <w:szCs w:val="20"/>
              </w:rPr>
            </w:pPr>
          </w:p>
          <w:p w:rsidR="00635BC4" w:rsidRPr="001D056A" w:rsidRDefault="00635BC4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 w:rsidRPr="00A273F7">
              <w:rPr>
                <w:rFonts w:ascii="Akzidenz Grotesk BE" w:hAnsi="Akzidenz Grotesk BE" w:cs="Arial"/>
                <w:sz w:val="20"/>
                <w:szCs w:val="20"/>
              </w:rPr>
              <w:t>Aaron Mi</w:t>
            </w:r>
            <w:r>
              <w:rPr>
                <w:rFonts w:ascii="Akzidenz Grotesk BE" w:hAnsi="Akzidenz Grotesk BE" w:cs="Arial"/>
                <w:sz w:val="20"/>
                <w:szCs w:val="20"/>
              </w:rPr>
              <w:t>ller – Friend</w:t>
            </w:r>
          </w:p>
          <w:p w:rsidR="00635BC4" w:rsidRPr="003276E5" w:rsidRDefault="00635BC4" w:rsidP="007070FB">
            <w:pPr>
              <w:tabs>
                <w:tab w:val="right" w:pos="8640"/>
              </w:tabs>
              <w:rPr>
                <w:rFonts w:ascii="Akzidenz Grotesk BE" w:hAnsi="Akzidenz Grotesk BE"/>
                <w:sz w:val="20"/>
                <w:szCs w:val="20"/>
              </w:rPr>
            </w:pPr>
            <w:r>
              <w:rPr>
                <w:rFonts w:ascii="Akzidenz Grotesk BE" w:hAnsi="Akzidenz Grotesk BE" w:cs="Arial"/>
                <w:sz w:val="20"/>
                <w:szCs w:val="20"/>
              </w:rPr>
              <w:t xml:space="preserve">Cell </w:t>
            </w:r>
            <w:r w:rsidRPr="00A273F7">
              <w:rPr>
                <w:rFonts w:ascii="Akzidenz Grotesk BE" w:hAnsi="Akzidenz Grotesk BE" w:cs="Arial"/>
                <w:sz w:val="20"/>
                <w:szCs w:val="20"/>
              </w:rPr>
              <w:t>Phone</w:t>
            </w:r>
            <w:r>
              <w:rPr>
                <w:rFonts w:ascii="Akzidenz Grotesk BE" w:hAnsi="Akzidenz Grotesk BE" w:cs="Arial"/>
                <w:sz w:val="20"/>
                <w:szCs w:val="20"/>
              </w:rPr>
              <w:t xml:space="preserve">: </w:t>
            </w:r>
            <w:r w:rsidRPr="00A273F7">
              <w:rPr>
                <w:rFonts w:ascii="Akzidenz Grotesk BE" w:hAnsi="Akzidenz Grotesk BE" w:cs="Arial"/>
                <w:sz w:val="20"/>
                <w:szCs w:val="20"/>
              </w:rPr>
              <w:t>478</w:t>
            </w:r>
            <w:r>
              <w:rPr>
                <w:rFonts w:ascii="Akzidenz Grotesk BE" w:hAnsi="Akzidenz Grotesk BE" w:cs="Arial"/>
                <w:sz w:val="20"/>
                <w:szCs w:val="20"/>
              </w:rPr>
              <w:t>-318-</w:t>
            </w:r>
            <w:r w:rsidRPr="00A273F7">
              <w:rPr>
                <w:rFonts w:ascii="Akzidenz Grotesk BE" w:hAnsi="Akzidenz Grotesk BE" w:cs="Arial"/>
                <w:sz w:val="20"/>
                <w:szCs w:val="20"/>
              </w:rPr>
              <w:t>4379</w:t>
            </w:r>
          </w:p>
        </w:tc>
      </w:tr>
    </w:tbl>
    <w:p w:rsidR="009152A8" w:rsidRPr="009152A8" w:rsidRDefault="009152A8" w:rsidP="00D51DF7">
      <w:pPr>
        <w:sectPr w:rsidR="009152A8" w:rsidRPr="009152A8" w:rsidSect="0011118E">
          <w:headerReference w:type="default" r:id="rId9"/>
          <w:footerReference w:type="default" r:id="rId10"/>
          <w:footerReference w:type="first" r:id="rId11"/>
          <w:pgSz w:w="12240" w:h="15840" w:code="1"/>
          <w:pgMar w:top="810" w:right="1440" w:bottom="1080" w:left="1440" w:header="504" w:footer="504" w:gutter="0"/>
          <w:cols w:space="720"/>
          <w:titlePg/>
          <w:docGrid w:linePitch="360"/>
        </w:sectPr>
      </w:pPr>
    </w:p>
    <w:p w:rsidR="009152A8" w:rsidRPr="009152A8" w:rsidRDefault="009152A8" w:rsidP="007410A6">
      <w:pPr>
        <w:pStyle w:val="Heading1"/>
      </w:pPr>
    </w:p>
    <w:sectPr w:rsidR="009152A8" w:rsidRPr="009152A8" w:rsidSect="009152A8">
      <w:headerReference w:type="even" r:id="rId12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F8" w:rsidRDefault="009D7BF8">
      <w:r>
        <w:separator/>
      </w:r>
    </w:p>
  </w:endnote>
  <w:endnote w:type="continuationSeparator" w:id="0">
    <w:p w:rsidR="009D7BF8" w:rsidRDefault="009D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1" w:subsetted="1" w:fontKey="{8594D3EC-A575-41BE-A186-522B93B7E119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E1" w:rsidRPr="00A273F7" w:rsidRDefault="00A273F7">
    <w:pPr>
      <w:pStyle w:val="Footer"/>
      <w:pBdr>
        <w:top w:val="thinThickSmallGap" w:sz="24" w:space="1" w:color="2B0E0F" w:themeColor="accent2" w:themeShade="7F"/>
      </w:pBdr>
      <w:rPr>
        <w:rFonts w:ascii="Futura" w:hAnsi="Futura"/>
        <w:sz w:val="20"/>
      </w:rPr>
    </w:pPr>
    <w:r w:rsidRPr="00A273F7">
      <w:rPr>
        <w:rFonts w:ascii="Futura" w:hAnsi="Futura"/>
        <w:sz w:val="20"/>
      </w:rPr>
      <w:t xml:space="preserve">Resume </w:t>
    </w:r>
    <w:r w:rsidRPr="00A273F7">
      <w:rPr>
        <w:rFonts w:ascii="Futura" w:hAnsiTheme="majorHAnsi"/>
        <w:sz w:val="20"/>
      </w:rPr>
      <w:t>–</w:t>
    </w:r>
    <w:r w:rsidRPr="00A273F7">
      <w:rPr>
        <w:rFonts w:ascii="Futura" w:hAnsi="Futura"/>
        <w:sz w:val="20"/>
      </w:rPr>
      <w:t xml:space="preserve"> Zosimo T. Monzon III</w:t>
    </w:r>
    <w:r w:rsidR="00EB19E1" w:rsidRPr="00A273F7">
      <w:rPr>
        <w:rFonts w:ascii="Futura" w:hAnsi="Futura"/>
        <w:sz w:val="20"/>
      </w:rPr>
      <w:ptab w:relativeTo="margin" w:alignment="right" w:leader="none"/>
    </w:r>
  </w:p>
  <w:p w:rsidR="00EB19E1" w:rsidRDefault="00EB19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13" w:rsidRPr="00A273F7" w:rsidRDefault="000E4313" w:rsidP="000E4313">
    <w:pPr>
      <w:pStyle w:val="Footer"/>
      <w:pBdr>
        <w:top w:val="thinThickSmallGap" w:sz="24" w:space="1" w:color="2B0E0F" w:themeColor="accent2" w:themeShade="7F"/>
      </w:pBdr>
      <w:rPr>
        <w:rFonts w:ascii="Futura" w:hAnsi="Futura"/>
        <w:sz w:val="20"/>
      </w:rPr>
    </w:pPr>
    <w:r w:rsidRPr="00A273F7">
      <w:rPr>
        <w:rFonts w:ascii="Futura" w:hAnsi="Futura"/>
        <w:sz w:val="20"/>
      </w:rPr>
      <w:t xml:space="preserve">Resume </w:t>
    </w:r>
    <w:r w:rsidRPr="00A273F7">
      <w:rPr>
        <w:rFonts w:ascii="Futura" w:hAnsiTheme="majorHAnsi"/>
        <w:sz w:val="20"/>
      </w:rPr>
      <w:t>–</w:t>
    </w:r>
    <w:r w:rsidRPr="00A273F7">
      <w:rPr>
        <w:rFonts w:ascii="Futura" w:hAnsi="Futura"/>
        <w:sz w:val="20"/>
      </w:rPr>
      <w:t xml:space="preserve"> Zosimo T. Monzon III</w:t>
    </w:r>
    <w:r w:rsidRPr="00A273F7">
      <w:rPr>
        <w:rFonts w:ascii="Futura" w:hAnsi="Futura"/>
        <w:sz w:val="20"/>
      </w:rPr>
      <w:ptab w:relativeTo="margin" w:alignment="right" w:leader="none"/>
    </w:r>
  </w:p>
  <w:p w:rsidR="000E4313" w:rsidRDefault="000E4313" w:rsidP="000E4313">
    <w:pPr>
      <w:pStyle w:val="Footer"/>
    </w:pPr>
  </w:p>
  <w:p w:rsidR="00EB19E1" w:rsidRDefault="00EB1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F8" w:rsidRDefault="009D7BF8">
      <w:r>
        <w:separator/>
      </w:r>
    </w:p>
  </w:footnote>
  <w:footnote w:type="continuationSeparator" w:id="0">
    <w:p w:rsidR="009D7BF8" w:rsidRDefault="009D7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21" w:rsidRDefault="009F1321" w:rsidP="009F1321">
    <w:pPr>
      <w:pStyle w:val="Header"/>
      <w:pBdr>
        <w:bottom w:val="thickThinSmallGap" w:sz="24" w:space="1" w:color="2B0E0F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DD1C42" w:rsidRDefault="00DD1C42" w:rsidP="00C75BC2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82F7832"/>
    <w:multiLevelType w:val="hybridMultilevel"/>
    <w:tmpl w:val="E68E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E2E59"/>
    <w:multiLevelType w:val="multilevel"/>
    <w:tmpl w:val="277AE850"/>
    <w:numStyleLink w:val="BulletList2"/>
  </w:abstractNum>
  <w:abstractNum w:abstractNumId="3">
    <w:nsid w:val="213527B8"/>
    <w:multiLevelType w:val="multilevel"/>
    <w:tmpl w:val="277AE850"/>
    <w:numStyleLink w:val="BulletList2"/>
  </w:abstractNum>
  <w:abstractNum w:abstractNumId="4">
    <w:nsid w:val="271E5FA8"/>
    <w:multiLevelType w:val="multilevel"/>
    <w:tmpl w:val="277AE850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77AE850"/>
    <w:numStyleLink w:val="BulletList2"/>
  </w:abstractNum>
  <w:abstractNum w:abstractNumId="8">
    <w:nsid w:val="469626AD"/>
    <w:multiLevelType w:val="multilevel"/>
    <w:tmpl w:val="3980483C"/>
    <w:numStyleLink w:val="BulletList"/>
  </w:abstractNum>
  <w:abstractNum w:abstractNumId="9">
    <w:nsid w:val="61204340"/>
    <w:multiLevelType w:val="multilevel"/>
    <w:tmpl w:val="277AE850"/>
    <w:numStyleLink w:val="BulletList2"/>
  </w:abstractNum>
  <w:abstractNum w:abstractNumId="10">
    <w:nsid w:val="65DF72DE"/>
    <w:multiLevelType w:val="multilevel"/>
    <w:tmpl w:val="3980483C"/>
    <w:numStyleLink w:val="BulletList"/>
  </w:abstractNum>
  <w:abstractNum w:abstractNumId="11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77124B41"/>
    <w:multiLevelType w:val="multilevel"/>
    <w:tmpl w:val="3980483C"/>
    <w:numStyleLink w:val="BulletList"/>
  </w:abstractNum>
  <w:abstractNum w:abstractNumId="13">
    <w:nsid w:val="79CB4588"/>
    <w:multiLevelType w:val="multilevel"/>
    <w:tmpl w:val="277AE850"/>
    <w:numStyleLink w:val="BulletList2"/>
  </w:abstractNum>
  <w:abstractNum w:abstractNumId="14">
    <w:nsid w:val="7E0612B6"/>
    <w:multiLevelType w:val="multilevel"/>
    <w:tmpl w:val="277AE850"/>
    <w:numStyleLink w:val="BulletList2"/>
  </w:abstractNum>
  <w:abstractNum w:abstractNumId="15">
    <w:nsid w:val="7EC9313B"/>
    <w:multiLevelType w:val="multilevel"/>
    <w:tmpl w:val="277AE850"/>
    <w:numStyleLink w:val="BulletList2"/>
  </w:abstractNum>
  <w:abstractNum w:abstractNumId="16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10"/>
  </w:num>
  <w:num w:numId="3">
    <w:abstractNumId w:val="16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3"/>
  </w:num>
  <w:num w:numId="10">
    <w:abstractNumId w:val="14"/>
  </w:num>
  <w:num w:numId="11">
    <w:abstractNumId w:val="13"/>
  </w:num>
  <w:num w:numId="12">
    <w:abstractNumId w:val="4"/>
  </w:num>
  <w:num w:numId="13">
    <w:abstractNumId w:val="15"/>
  </w:num>
  <w:num w:numId="14">
    <w:abstractNumId w:val="9"/>
  </w:num>
  <w:num w:numId="15">
    <w:abstractNumId w:val="7"/>
  </w:num>
  <w:num w:numId="16">
    <w:abstractNumId w:val="2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3"/>
    <w:rsid w:val="00015BE0"/>
    <w:rsid w:val="000365E6"/>
    <w:rsid w:val="00041795"/>
    <w:rsid w:val="00043E8E"/>
    <w:rsid w:val="00060082"/>
    <w:rsid w:val="00067999"/>
    <w:rsid w:val="00083AA2"/>
    <w:rsid w:val="00084FD3"/>
    <w:rsid w:val="0008702D"/>
    <w:rsid w:val="00094B84"/>
    <w:rsid w:val="000A14EA"/>
    <w:rsid w:val="000A5E4A"/>
    <w:rsid w:val="000A6A6C"/>
    <w:rsid w:val="000B6CD0"/>
    <w:rsid w:val="000C16E6"/>
    <w:rsid w:val="000D0E7B"/>
    <w:rsid w:val="000D26CC"/>
    <w:rsid w:val="000D5264"/>
    <w:rsid w:val="000D5358"/>
    <w:rsid w:val="000E4313"/>
    <w:rsid w:val="001043DE"/>
    <w:rsid w:val="0011118E"/>
    <w:rsid w:val="00114680"/>
    <w:rsid w:val="00122D06"/>
    <w:rsid w:val="00132847"/>
    <w:rsid w:val="00137C0E"/>
    <w:rsid w:val="00140DAE"/>
    <w:rsid w:val="001933E0"/>
    <w:rsid w:val="001A085B"/>
    <w:rsid w:val="001A419F"/>
    <w:rsid w:val="001A4EDB"/>
    <w:rsid w:val="001B0937"/>
    <w:rsid w:val="001B76DA"/>
    <w:rsid w:val="001C5329"/>
    <w:rsid w:val="001D056A"/>
    <w:rsid w:val="001D1EFF"/>
    <w:rsid w:val="001D5436"/>
    <w:rsid w:val="001F4AD7"/>
    <w:rsid w:val="00203A90"/>
    <w:rsid w:val="00217451"/>
    <w:rsid w:val="00220677"/>
    <w:rsid w:val="002277A5"/>
    <w:rsid w:val="00230B5D"/>
    <w:rsid w:val="00235A17"/>
    <w:rsid w:val="002408C6"/>
    <w:rsid w:val="00270AC8"/>
    <w:rsid w:val="002A6FAD"/>
    <w:rsid w:val="002B321C"/>
    <w:rsid w:val="002B3B3C"/>
    <w:rsid w:val="002C0466"/>
    <w:rsid w:val="002C0C3F"/>
    <w:rsid w:val="00313D78"/>
    <w:rsid w:val="003272FE"/>
    <w:rsid w:val="003276E5"/>
    <w:rsid w:val="00341BE2"/>
    <w:rsid w:val="003554F8"/>
    <w:rsid w:val="00382D0A"/>
    <w:rsid w:val="003A172F"/>
    <w:rsid w:val="003C0786"/>
    <w:rsid w:val="003C643A"/>
    <w:rsid w:val="003D6EE8"/>
    <w:rsid w:val="003D7ABF"/>
    <w:rsid w:val="003E5293"/>
    <w:rsid w:val="0041673B"/>
    <w:rsid w:val="0043367F"/>
    <w:rsid w:val="0043525E"/>
    <w:rsid w:val="0044115B"/>
    <w:rsid w:val="00441627"/>
    <w:rsid w:val="004451E8"/>
    <w:rsid w:val="00457519"/>
    <w:rsid w:val="004644D4"/>
    <w:rsid w:val="00464E42"/>
    <w:rsid w:val="0047212B"/>
    <w:rsid w:val="00496BE8"/>
    <w:rsid w:val="004C65F7"/>
    <w:rsid w:val="004F1A94"/>
    <w:rsid w:val="004F29E3"/>
    <w:rsid w:val="005063C4"/>
    <w:rsid w:val="005075C9"/>
    <w:rsid w:val="0051194D"/>
    <w:rsid w:val="00521A47"/>
    <w:rsid w:val="00521EBF"/>
    <w:rsid w:val="00526E7D"/>
    <w:rsid w:val="0053783E"/>
    <w:rsid w:val="0054251E"/>
    <w:rsid w:val="0057201B"/>
    <w:rsid w:val="00576D3B"/>
    <w:rsid w:val="00583855"/>
    <w:rsid w:val="005A0F13"/>
    <w:rsid w:val="005B0EF6"/>
    <w:rsid w:val="005B1F21"/>
    <w:rsid w:val="005C5235"/>
    <w:rsid w:val="005C5A77"/>
    <w:rsid w:val="005C7539"/>
    <w:rsid w:val="005E497C"/>
    <w:rsid w:val="00635BC4"/>
    <w:rsid w:val="0065086F"/>
    <w:rsid w:val="00660B19"/>
    <w:rsid w:val="0069731F"/>
    <w:rsid w:val="006A7DF6"/>
    <w:rsid w:val="006C3F43"/>
    <w:rsid w:val="006D03ED"/>
    <w:rsid w:val="006D7F25"/>
    <w:rsid w:val="006F0503"/>
    <w:rsid w:val="006F4FF5"/>
    <w:rsid w:val="006F6FA7"/>
    <w:rsid w:val="00702916"/>
    <w:rsid w:val="007070FB"/>
    <w:rsid w:val="00707CEA"/>
    <w:rsid w:val="007321F8"/>
    <w:rsid w:val="007410A6"/>
    <w:rsid w:val="00751A1E"/>
    <w:rsid w:val="007734E5"/>
    <w:rsid w:val="00774958"/>
    <w:rsid w:val="007A200F"/>
    <w:rsid w:val="007A2A4E"/>
    <w:rsid w:val="007A5FB7"/>
    <w:rsid w:val="007A794F"/>
    <w:rsid w:val="007B45CC"/>
    <w:rsid w:val="007D5836"/>
    <w:rsid w:val="00810110"/>
    <w:rsid w:val="008203C8"/>
    <w:rsid w:val="00842372"/>
    <w:rsid w:val="00855262"/>
    <w:rsid w:val="0086141D"/>
    <w:rsid w:val="00880FC8"/>
    <w:rsid w:val="008834C4"/>
    <w:rsid w:val="008848D3"/>
    <w:rsid w:val="0088553F"/>
    <w:rsid w:val="0089354A"/>
    <w:rsid w:val="008B62E1"/>
    <w:rsid w:val="008E06A5"/>
    <w:rsid w:val="008E09CE"/>
    <w:rsid w:val="008E3310"/>
    <w:rsid w:val="008E5F9E"/>
    <w:rsid w:val="008E6501"/>
    <w:rsid w:val="00900216"/>
    <w:rsid w:val="009152A8"/>
    <w:rsid w:val="00957947"/>
    <w:rsid w:val="00972EC6"/>
    <w:rsid w:val="0099081E"/>
    <w:rsid w:val="00991907"/>
    <w:rsid w:val="009A21E7"/>
    <w:rsid w:val="009B03B8"/>
    <w:rsid w:val="009C5C68"/>
    <w:rsid w:val="009D31F7"/>
    <w:rsid w:val="009D7BF8"/>
    <w:rsid w:val="009D7E62"/>
    <w:rsid w:val="009E0AD1"/>
    <w:rsid w:val="009E4BCE"/>
    <w:rsid w:val="009F1321"/>
    <w:rsid w:val="009F55DF"/>
    <w:rsid w:val="00A147BD"/>
    <w:rsid w:val="00A237B4"/>
    <w:rsid w:val="00A252ED"/>
    <w:rsid w:val="00A273F7"/>
    <w:rsid w:val="00A3423A"/>
    <w:rsid w:val="00A36743"/>
    <w:rsid w:val="00A37080"/>
    <w:rsid w:val="00A90309"/>
    <w:rsid w:val="00A92B87"/>
    <w:rsid w:val="00A9514B"/>
    <w:rsid w:val="00AD5E7E"/>
    <w:rsid w:val="00AF0A43"/>
    <w:rsid w:val="00B01B38"/>
    <w:rsid w:val="00B05C16"/>
    <w:rsid w:val="00B06CBD"/>
    <w:rsid w:val="00B17957"/>
    <w:rsid w:val="00B33701"/>
    <w:rsid w:val="00B3424E"/>
    <w:rsid w:val="00B40F40"/>
    <w:rsid w:val="00B60213"/>
    <w:rsid w:val="00B828FB"/>
    <w:rsid w:val="00B94342"/>
    <w:rsid w:val="00BA1883"/>
    <w:rsid w:val="00BA1A42"/>
    <w:rsid w:val="00BC4A1C"/>
    <w:rsid w:val="00BC5561"/>
    <w:rsid w:val="00BF21BB"/>
    <w:rsid w:val="00BF3F8B"/>
    <w:rsid w:val="00BF70D1"/>
    <w:rsid w:val="00BF7450"/>
    <w:rsid w:val="00C07653"/>
    <w:rsid w:val="00C13B1B"/>
    <w:rsid w:val="00C75BC2"/>
    <w:rsid w:val="00CB5984"/>
    <w:rsid w:val="00CC38AB"/>
    <w:rsid w:val="00CD687F"/>
    <w:rsid w:val="00CD7873"/>
    <w:rsid w:val="00CE00E9"/>
    <w:rsid w:val="00CE6478"/>
    <w:rsid w:val="00CF2300"/>
    <w:rsid w:val="00CF4C39"/>
    <w:rsid w:val="00D151E4"/>
    <w:rsid w:val="00D24762"/>
    <w:rsid w:val="00D33F56"/>
    <w:rsid w:val="00D467B5"/>
    <w:rsid w:val="00D51DF7"/>
    <w:rsid w:val="00D55185"/>
    <w:rsid w:val="00D60CCD"/>
    <w:rsid w:val="00D67063"/>
    <w:rsid w:val="00D94931"/>
    <w:rsid w:val="00D95E4A"/>
    <w:rsid w:val="00DA61C6"/>
    <w:rsid w:val="00DA6617"/>
    <w:rsid w:val="00DA7304"/>
    <w:rsid w:val="00DC0AE0"/>
    <w:rsid w:val="00DD1C42"/>
    <w:rsid w:val="00DF762D"/>
    <w:rsid w:val="00E13AB3"/>
    <w:rsid w:val="00E24037"/>
    <w:rsid w:val="00E327C3"/>
    <w:rsid w:val="00E408A6"/>
    <w:rsid w:val="00E42755"/>
    <w:rsid w:val="00E45367"/>
    <w:rsid w:val="00E76A4E"/>
    <w:rsid w:val="00E808DB"/>
    <w:rsid w:val="00E819C7"/>
    <w:rsid w:val="00EA5EC2"/>
    <w:rsid w:val="00EB19E1"/>
    <w:rsid w:val="00EC6307"/>
    <w:rsid w:val="00EE231A"/>
    <w:rsid w:val="00F168AB"/>
    <w:rsid w:val="00F178A3"/>
    <w:rsid w:val="00F23234"/>
    <w:rsid w:val="00F2637C"/>
    <w:rsid w:val="00F52BF1"/>
    <w:rsid w:val="00F56121"/>
    <w:rsid w:val="00F646D1"/>
    <w:rsid w:val="00F9134B"/>
    <w:rsid w:val="00F93906"/>
    <w:rsid w:val="00FB265A"/>
    <w:rsid w:val="00FB3AB8"/>
    <w:rsid w:val="00FC1801"/>
    <w:rsid w:val="00FE7769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  <w:style w:type="character" w:styleId="Hyperlink">
    <w:name w:val="Hyperlink"/>
    <w:basedOn w:val="DefaultParagraphFont"/>
    <w:rsid w:val="002C0466"/>
    <w:rPr>
      <w:color w:val="000000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3423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26E7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06CBD"/>
    <w:rPr>
      <w:sz w:val="24"/>
      <w:szCs w:val="24"/>
    </w:rPr>
  </w:style>
  <w:style w:type="character" w:customStyle="1" w:styleId="apple-style-span">
    <w:name w:val="apple-style-span"/>
    <w:basedOn w:val="DefaultParagraphFont"/>
    <w:rsid w:val="00F91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  <w:style w:type="character" w:styleId="Hyperlink">
    <w:name w:val="Hyperlink"/>
    <w:basedOn w:val="DefaultParagraphFont"/>
    <w:rsid w:val="002C0466"/>
    <w:rPr>
      <w:color w:val="000000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3423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26E7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06CBD"/>
    <w:rPr>
      <w:sz w:val="24"/>
      <w:szCs w:val="24"/>
    </w:rPr>
  </w:style>
  <w:style w:type="character" w:customStyle="1" w:styleId="apple-style-span">
    <w:name w:val="apple-style-span"/>
    <w:basedOn w:val="DefaultParagraphFont"/>
    <w:rsid w:val="00F9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eschwag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ysons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71C1F"/>
      </a:dk2>
      <a:lt2>
        <a:srgbClr val="EEECE1"/>
      </a:lt2>
      <a:accent1>
        <a:srgbClr val="571C1F"/>
      </a:accent1>
      <a:accent2>
        <a:srgbClr val="571C1F"/>
      </a:accent2>
      <a:accent3>
        <a:srgbClr val="571C1F"/>
      </a:accent3>
      <a:accent4>
        <a:srgbClr val="632423"/>
      </a:accent4>
      <a:accent5>
        <a:srgbClr val="571C1F"/>
      </a:accent5>
      <a:accent6>
        <a:srgbClr val="571C1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MBC Tysons</dc:creator>
  <cp:lastModifiedBy>Zosimo Monzon III</cp:lastModifiedBy>
  <cp:revision>2</cp:revision>
  <cp:lastPrinted>2011-11-15T17:31:00Z</cp:lastPrinted>
  <dcterms:created xsi:type="dcterms:W3CDTF">2013-06-14T17:14:00Z</dcterms:created>
  <dcterms:modified xsi:type="dcterms:W3CDTF">2013-06-14T17:14:00Z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